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33" w:rsidRDefault="00621D33">
      <w:pPr>
        <w:pStyle w:val="normal1"/>
        <w:numPr>
          <w:ilvl w:val="0"/>
          <w:numId w:val="2"/>
        </w:numPr>
        <w:tabs>
          <w:tab w:val="left" w:pos="0"/>
        </w:tabs>
        <w:ind w:right="30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</w:t>
      </w:r>
    </w:p>
    <w:p w:rsidR="00621D33" w:rsidRDefault="00621D33">
      <w:pPr>
        <w:pStyle w:val="normal1"/>
        <w:spacing w:before="12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numPr>
          <w:ilvl w:val="1"/>
          <w:numId w:val="2"/>
        </w:numPr>
        <w:tabs>
          <w:tab w:val="left" w:pos="0"/>
        </w:tabs>
        <w:spacing w:line="232" w:lineRule="auto"/>
        <w:ind w:right="30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PARA OS CANDIDATOS À BOLSA DE MESTRADO OU DOUTORADO PIBPG / CNPq</w:t>
      </w:r>
    </w:p>
    <w:p w:rsidR="00621D33" w:rsidRDefault="00621D33">
      <w:pPr>
        <w:pStyle w:val="normal1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spacing w:before="25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ind w:right="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Atenção: é obrigatório o preenchimento de todos os campos, datas e assinaturas.</w:t>
      </w:r>
    </w:p>
    <w:p w:rsidR="00621D33" w:rsidRDefault="00621D33">
      <w:pPr>
        <w:pStyle w:val="normal1"/>
        <w:ind w:right="300"/>
        <w:rPr>
          <w:color w:val="000000"/>
          <w:sz w:val="24"/>
          <w:szCs w:val="24"/>
        </w:rPr>
      </w:pPr>
    </w:p>
    <w:p w:rsidR="00621D33" w:rsidRDefault="00621D33">
      <w:pPr>
        <w:pStyle w:val="normal1"/>
        <w:ind w:right="300"/>
        <w:rPr>
          <w:color w:val="000000"/>
          <w:sz w:val="24"/>
          <w:szCs w:val="24"/>
        </w:rPr>
      </w:pPr>
    </w:p>
    <w:p w:rsidR="00621D33" w:rsidRDefault="00621D33">
      <w:pPr>
        <w:pStyle w:val="normal1"/>
        <w:spacing w:before="24"/>
        <w:ind w:right="300"/>
        <w:rPr>
          <w:color w:val="000000"/>
          <w:sz w:val="24"/>
          <w:szCs w:val="24"/>
        </w:rPr>
      </w:pPr>
    </w:p>
    <w:p w:rsidR="00621D33" w:rsidRDefault="00621D33">
      <w:pPr>
        <w:pStyle w:val="normal1"/>
        <w:numPr>
          <w:ilvl w:val="0"/>
          <w:numId w:val="1"/>
        </w:numPr>
        <w:tabs>
          <w:tab w:val="left" w:pos="676"/>
        </w:tabs>
        <w:spacing w:after="6"/>
        <w:ind w:left="0" w:right="300" w:firstLine="0"/>
        <w:rPr>
          <w:color w:val="000000"/>
        </w:rPr>
      </w:pPr>
      <w:r>
        <w:rPr>
          <w:b/>
          <w:color w:val="000000"/>
          <w:sz w:val="24"/>
          <w:szCs w:val="24"/>
        </w:rPr>
        <w:t>DADOS PESSOAIS</w:t>
      </w:r>
    </w:p>
    <w:tbl>
      <w:tblPr>
        <w:tblW w:w="9264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5" w:type="dxa"/>
        </w:tblCellMar>
        <w:tblLook w:val="0000"/>
      </w:tblPr>
      <w:tblGrid>
        <w:gridCol w:w="4660"/>
        <w:gridCol w:w="4604"/>
      </w:tblGrid>
      <w:tr w:rsidR="00621D33" w:rsidTr="00CB4004">
        <w:trPr>
          <w:trHeight w:val="537"/>
        </w:trPr>
        <w:tc>
          <w:tcPr>
            <w:tcW w:w="4660" w:type="dxa"/>
          </w:tcPr>
          <w:p w:rsidR="00621D33" w:rsidRPr="00CB4004" w:rsidRDefault="00621D33" w:rsidP="00CB4004">
            <w:pPr>
              <w:pStyle w:val="normal1"/>
              <w:spacing w:line="273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4"/>
                <w:szCs w:val="24"/>
              </w:rPr>
              <w:t>Nome do aluno</w:t>
            </w:r>
          </w:p>
        </w:tc>
        <w:tc>
          <w:tcPr>
            <w:tcW w:w="4604" w:type="dxa"/>
          </w:tcPr>
          <w:p w:rsidR="00621D33" w:rsidRPr="00CB4004" w:rsidRDefault="00621D33" w:rsidP="00CB4004">
            <w:pPr>
              <w:pStyle w:val="normal1"/>
              <w:spacing w:line="273" w:lineRule="auto"/>
              <w:ind w:right="300"/>
              <w:rPr>
                <w:color w:val="000000"/>
                <w:sz w:val="24"/>
                <w:szCs w:val="24"/>
              </w:rPr>
            </w:pPr>
            <w:r w:rsidRPr="00CB4004">
              <w:rPr>
                <w:color w:val="000000"/>
                <w:sz w:val="24"/>
                <w:szCs w:val="24"/>
              </w:rPr>
              <w:t>Matrícula:</w:t>
            </w:r>
          </w:p>
        </w:tc>
      </w:tr>
      <w:tr w:rsidR="00621D33" w:rsidTr="00CB4004">
        <w:trPr>
          <w:trHeight w:val="537"/>
        </w:trPr>
        <w:tc>
          <w:tcPr>
            <w:tcW w:w="4660" w:type="dxa"/>
          </w:tcPr>
          <w:p w:rsidR="00621D33" w:rsidRPr="00CB4004" w:rsidRDefault="00621D33" w:rsidP="00CB4004">
            <w:pPr>
              <w:pStyle w:val="normal1"/>
              <w:spacing w:line="273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4"/>
                <w:szCs w:val="24"/>
              </w:rPr>
              <w:t>Data de nascimento (DD/MM/AAAA)</w:t>
            </w:r>
          </w:p>
        </w:tc>
        <w:tc>
          <w:tcPr>
            <w:tcW w:w="4604" w:type="dxa"/>
          </w:tcPr>
          <w:p w:rsidR="00621D33" w:rsidRPr="00CB4004" w:rsidRDefault="00621D33" w:rsidP="00CB4004">
            <w:pPr>
              <w:pStyle w:val="normal1"/>
              <w:spacing w:line="273" w:lineRule="auto"/>
              <w:ind w:right="300"/>
              <w:rPr>
                <w:color w:val="000000"/>
                <w:sz w:val="24"/>
                <w:szCs w:val="24"/>
              </w:rPr>
            </w:pPr>
            <w:r w:rsidRPr="00CB4004"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621D33" w:rsidTr="00CB4004">
        <w:trPr>
          <w:trHeight w:val="513"/>
        </w:trPr>
        <w:tc>
          <w:tcPr>
            <w:tcW w:w="4660" w:type="dxa"/>
          </w:tcPr>
          <w:p w:rsidR="00621D33" w:rsidRPr="00CB4004" w:rsidRDefault="00621D33" w:rsidP="00CB4004">
            <w:pPr>
              <w:pStyle w:val="normal1"/>
              <w:spacing w:line="273" w:lineRule="auto"/>
              <w:ind w:right="300"/>
              <w:rPr>
                <w:color w:val="000000"/>
                <w:sz w:val="24"/>
                <w:szCs w:val="24"/>
              </w:rPr>
            </w:pPr>
            <w:r w:rsidRPr="00CB4004">
              <w:rPr>
                <w:color w:val="000000"/>
                <w:sz w:val="24"/>
                <w:szCs w:val="24"/>
              </w:rPr>
              <w:t>Nacionalidade</w:t>
            </w:r>
          </w:p>
        </w:tc>
        <w:tc>
          <w:tcPr>
            <w:tcW w:w="4604" w:type="dxa"/>
          </w:tcPr>
          <w:p w:rsidR="00621D33" w:rsidRPr="00CB4004" w:rsidRDefault="00621D33" w:rsidP="00CB4004">
            <w:pPr>
              <w:pStyle w:val="normal1"/>
              <w:spacing w:line="273" w:lineRule="auto"/>
              <w:ind w:right="300"/>
              <w:rPr>
                <w:color w:val="000000"/>
                <w:sz w:val="24"/>
                <w:szCs w:val="24"/>
              </w:rPr>
            </w:pPr>
            <w:r w:rsidRPr="00CB4004">
              <w:rPr>
                <w:color w:val="000000"/>
                <w:sz w:val="24"/>
                <w:szCs w:val="24"/>
              </w:rPr>
              <w:t>Telefone</w:t>
            </w:r>
          </w:p>
        </w:tc>
      </w:tr>
      <w:tr w:rsidR="00621D33" w:rsidTr="00CB4004">
        <w:trPr>
          <w:trHeight w:val="537"/>
        </w:trPr>
        <w:tc>
          <w:tcPr>
            <w:tcW w:w="9264" w:type="dxa"/>
            <w:gridSpan w:val="2"/>
          </w:tcPr>
          <w:p w:rsidR="00621D33" w:rsidRPr="00CB4004" w:rsidRDefault="00621D33" w:rsidP="00CB4004">
            <w:pPr>
              <w:pStyle w:val="normal1"/>
              <w:spacing w:line="273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4"/>
                <w:szCs w:val="24"/>
              </w:rPr>
              <w:t>E-mail</w:t>
            </w:r>
          </w:p>
        </w:tc>
      </w:tr>
    </w:tbl>
    <w:p w:rsidR="00621D33" w:rsidRDefault="00621D33">
      <w:pPr>
        <w:pStyle w:val="normal1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spacing w:before="18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numPr>
          <w:ilvl w:val="0"/>
          <w:numId w:val="1"/>
        </w:numPr>
        <w:tabs>
          <w:tab w:val="left" w:pos="678"/>
        </w:tabs>
        <w:spacing w:before="1"/>
        <w:ind w:left="0" w:right="300" w:firstLine="0"/>
        <w:rPr>
          <w:color w:val="000000"/>
        </w:rPr>
      </w:pPr>
      <w:r>
        <w:rPr>
          <w:b/>
          <w:color w:val="000000"/>
          <w:sz w:val="24"/>
          <w:szCs w:val="24"/>
        </w:rPr>
        <w:t>DADOS DO PROGRAMA</w:t>
      </w:r>
    </w:p>
    <w:p w:rsidR="00621D33" w:rsidRDefault="00621D33">
      <w:pPr>
        <w:pStyle w:val="normal1"/>
        <w:ind w:right="300"/>
        <w:rPr>
          <w:b/>
          <w:color w:val="000000"/>
          <w:sz w:val="20"/>
          <w:szCs w:val="20"/>
        </w:rPr>
      </w:pPr>
    </w:p>
    <w:p w:rsidR="00621D33" w:rsidRDefault="00621D33">
      <w:pPr>
        <w:pStyle w:val="normal1"/>
        <w:spacing w:before="107"/>
        <w:ind w:right="300"/>
        <w:rPr>
          <w:b/>
          <w:color w:val="000000"/>
          <w:sz w:val="20"/>
          <w:szCs w:val="20"/>
        </w:rPr>
      </w:pPr>
    </w:p>
    <w:tbl>
      <w:tblPr>
        <w:tblW w:w="9263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5" w:type="dxa"/>
        </w:tblCellMar>
        <w:tblLook w:val="0000"/>
      </w:tblPr>
      <w:tblGrid>
        <w:gridCol w:w="4693"/>
        <w:gridCol w:w="4570"/>
      </w:tblGrid>
      <w:tr w:rsidR="00621D33" w:rsidTr="00CB4004">
        <w:trPr>
          <w:trHeight w:val="537"/>
        </w:trPr>
        <w:tc>
          <w:tcPr>
            <w:tcW w:w="4693" w:type="dxa"/>
          </w:tcPr>
          <w:p w:rsidR="00621D33" w:rsidRPr="00CB4004" w:rsidRDefault="00621D33" w:rsidP="00CB4004">
            <w:pPr>
              <w:pStyle w:val="normal1"/>
              <w:spacing w:line="273" w:lineRule="auto"/>
              <w:ind w:right="300"/>
              <w:rPr>
                <w:color w:val="000000"/>
                <w:sz w:val="24"/>
                <w:szCs w:val="24"/>
              </w:rPr>
            </w:pPr>
            <w:r w:rsidRPr="00CB4004">
              <w:rPr>
                <w:color w:val="000000"/>
                <w:sz w:val="24"/>
                <w:szCs w:val="24"/>
              </w:rPr>
              <w:t>Instituto/Faculdade</w:t>
            </w:r>
          </w:p>
        </w:tc>
        <w:tc>
          <w:tcPr>
            <w:tcW w:w="4570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</w:p>
        </w:tc>
      </w:tr>
      <w:tr w:rsidR="00621D33" w:rsidTr="00CB4004">
        <w:trPr>
          <w:trHeight w:val="537"/>
        </w:trPr>
        <w:tc>
          <w:tcPr>
            <w:tcW w:w="9263" w:type="dxa"/>
            <w:gridSpan w:val="2"/>
          </w:tcPr>
          <w:p w:rsidR="00621D33" w:rsidRPr="00CB4004" w:rsidRDefault="00621D33" w:rsidP="00CB4004">
            <w:pPr>
              <w:pStyle w:val="normal1"/>
              <w:spacing w:line="273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4"/>
                <w:szCs w:val="24"/>
              </w:rPr>
              <w:t>Nome do Programa</w:t>
            </w:r>
          </w:p>
        </w:tc>
      </w:tr>
      <w:tr w:rsidR="00621D33" w:rsidTr="00CB4004">
        <w:trPr>
          <w:trHeight w:val="537"/>
        </w:trPr>
        <w:tc>
          <w:tcPr>
            <w:tcW w:w="9263" w:type="dxa"/>
            <w:gridSpan w:val="2"/>
          </w:tcPr>
          <w:p w:rsidR="00621D33" w:rsidRPr="00CB4004" w:rsidRDefault="00621D33" w:rsidP="00CB4004">
            <w:pPr>
              <w:pStyle w:val="normal1"/>
              <w:spacing w:line="273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4"/>
                <w:szCs w:val="24"/>
              </w:rPr>
              <w:t>Ingresso do candidato no curso</w:t>
            </w:r>
          </w:p>
        </w:tc>
      </w:tr>
    </w:tbl>
    <w:p w:rsidR="00621D33" w:rsidRDefault="00621D33">
      <w:pPr>
        <w:pStyle w:val="normal1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spacing w:before="42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tabs>
          <w:tab w:val="left" w:pos="7244"/>
          <w:tab w:val="left" w:pos="8248"/>
          <w:tab w:val="left" w:pos="8842"/>
        </w:tabs>
        <w:ind w:right="300"/>
        <w:rPr>
          <w:color w:val="000000"/>
          <w:sz w:val="24"/>
          <w:szCs w:val="24"/>
        </w:rPr>
        <w:sectPr w:rsidR="00621D33">
          <w:headerReference w:type="default" r:id="rId7"/>
          <w:footerReference w:type="default" r:id="rId8"/>
          <w:pgSz w:w="11906" w:h="16838"/>
          <w:pgMar w:top="945" w:right="708" w:bottom="720" w:left="992" w:header="605" w:footer="536" w:gutter="0"/>
          <w:pgNumType w:start="1"/>
          <w:cols w:space="720"/>
          <w:rtlGutter/>
        </w:sectPr>
      </w:pPr>
      <w:r>
        <w:rPr>
          <w:color w:val="000000"/>
          <w:sz w:val="24"/>
          <w:szCs w:val="24"/>
        </w:rPr>
        <w:t>Assinatura do Orientador: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Data:</w:t>
      </w:r>
      <w:r>
        <w:rPr>
          <w:color w:val="000000"/>
          <w:sz w:val="24"/>
          <w:szCs w:val="24"/>
        </w:rPr>
        <w:tab/>
        <w:t>/</w:t>
      </w:r>
      <w:r>
        <w:rPr>
          <w:color w:val="000000"/>
          <w:sz w:val="24"/>
          <w:szCs w:val="24"/>
        </w:rPr>
        <w:tab/>
        <w:t>/2025</w:t>
      </w:r>
    </w:p>
    <w:p w:rsidR="00621D33" w:rsidRDefault="00621D33">
      <w:pPr>
        <w:pStyle w:val="normal1"/>
        <w:ind w:right="300"/>
        <w:jc w:val="center"/>
      </w:pPr>
      <w:r>
        <w:rPr>
          <w:b/>
        </w:rPr>
        <w:t>ANEXO II</w:t>
      </w:r>
    </w:p>
    <w:p w:rsidR="00621D33" w:rsidRDefault="00621D33">
      <w:pPr>
        <w:pStyle w:val="normal1"/>
        <w:spacing w:before="32"/>
        <w:ind w:right="300"/>
        <w:rPr>
          <w:b/>
          <w:color w:val="000000"/>
        </w:rPr>
      </w:pPr>
    </w:p>
    <w:p w:rsidR="00621D33" w:rsidRDefault="00621D33">
      <w:pPr>
        <w:pStyle w:val="normal1"/>
        <w:numPr>
          <w:ilvl w:val="0"/>
          <w:numId w:val="2"/>
        </w:numPr>
        <w:tabs>
          <w:tab w:val="left" w:pos="0"/>
        </w:tabs>
        <w:spacing w:before="1"/>
        <w:ind w:right="30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ORIENTAÇÕES PARA FORMATAÇÃO DO PLANO DE TRABALHO</w:t>
      </w:r>
    </w:p>
    <w:p w:rsidR="00621D33" w:rsidRDefault="00621D33">
      <w:pPr>
        <w:pStyle w:val="normal1"/>
        <w:spacing w:before="14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ind w:right="300"/>
        <w:jc w:val="center"/>
      </w:pPr>
      <w:r>
        <w:rPr>
          <w:b/>
          <w:sz w:val="24"/>
          <w:szCs w:val="24"/>
        </w:rPr>
        <w:t>(MÁXIMO DE 3 PÁGINAS, fonte Times New Roman 12,espaço 1)</w:t>
      </w:r>
    </w:p>
    <w:p w:rsidR="00621D33" w:rsidRDefault="00621D33">
      <w:pPr>
        <w:pStyle w:val="normal1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spacing w:before="24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spacing w:line="484" w:lineRule="auto"/>
        <w:ind w:right="300"/>
      </w:pPr>
      <w:r>
        <w:rPr>
          <w:b/>
          <w:sz w:val="24"/>
          <w:szCs w:val="24"/>
        </w:rPr>
        <w:t>TEMA ESTRATÉGICO RESUMO</w:t>
      </w:r>
    </w:p>
    <w:p w:rsidR="00621D33" w:rsidRDefault="00621D33">
      <w:pPr>
        <w:pStyle w:val="normal1"/>
        <w:spacing w:before="8" w:line="484" w:lineRule="auto"/>
        <w:ind w:right="300"/>
      </w:pPr>
      <w:r>
        <w:rPr>
          <w:b/>
          <w:sz w:val="24"/>
          <w:szCs w:val="24"/>
        </w:rPr>
        <w:t>OBJETIVOS METODOLOGIA RESUMIDA</w:t>
      </w:r>
    </w:p>
    <w:p w:rsidR="00621D33" w:rsidRDefault="00621D33">
      <w:pPr>
        <w:pStyle w:val="normal1"/>
        <w:spacing w:before="7" w:line="484" w:lineRule="auto"/>
        <w:ind w:right="300"/>
      </w:pPr>
      <w:r>
        <w:rPr>
          <w:b/>
          <w:sz w:val="24"/>
          <w:szCs w:val="24"/>
        </w:rPr>
        <w:t>RESULTADOS E PRODUTOS ESPERADOS CRONOGRAMA</w:t>
      </w:r>
    </w:p>
    <w:p w:rsidR="00621D33" w:rsidRDefault="00621D33">
      <w:pPr>
        <w:pStyle w:val="normal1"/>
        <w:spacing w:before="8"/>
        <w:ind w:right="300"/>
        <w:rPr>
          <w:b/>
          <w:sz w:val="24"/>
          <w:szCs w:val="24"/>
        </w:rPr>
        <w:sectPr w:rsidR="00621D33">
          <w:headerReference w:type="default" r:id="rId9"/>
          <w:footerReference w:type="default" r:id="rId10"/>
          <w:pgSz w:w="11906" w:h="16838"/>
          <w:pgMar w:top="605" w:right="708" w:bottom="720" w:left="992" w:header="720" w:footer="536" w:gutter="0"/>
          <w:cols w:space="720"/>
          <w:rtlGutter/>
        </w:sectPr>
      </w:pPr>
      <w:r>
        <w:rPr>
          <w:b/>
          <w:sz w:val="24"/>
          <w:szCs w:val="24"/>
        </w:rPr>
        <w:t>REFERÊNCIAS</w:t>
      </w:r>
    </w:p>
    <w:p w:rsidR="00621D33" w:rsidRDefault="00621D33">
      <w:pPr>
        <w:pStyle w:val="normal1"/>
        <w:spacing w:line="275" w:lineRule="auto"/>
        <w:ind w:right="300"/>
        <w:jc w:val="center"/>
      </w:pPr>
      <w:r>
        <w:rPr>
          <w:b/>
          <w:sz w:val="24"/>
          <w:szCs w:val="24"/>
        </w:rPr>
        <w:t>ANEXO III</w:t>
      </w:r>
    </w:p>
    <w:p w:rsidR="00621D33" w:rsidRDefault="00621D33">
      <w:pPr>
        <w:pStyle w:val="normal1"/>
        <w:spacing w:before="1" w:line="232" w:lineRule="auto"/>
        <w:ind w:right="300"/>
        <w:jc w:val="center"/>
      </w:pPr>
      <w:r>
        <w:rPr>
          <w:b/>
          <w:sz w:val="24"/>
          <w:szCs w:val="24"/>
        </w:rPr>
        <w:t>BAREMA PARA A AVALIAÇÃO DO CURRICULUM VITAE DO CANDIDATO A BOLSA DE MESTRADO E DOUTORADO</w:t>
      </w:r>
    </w:p>
    <w:p w:rsidR="00621D33" w:rsidRDefault="00621D33">
      <w:pPr>
        <w:pStyle w:val="normal1"/>
        <w:spacing w:before="15"/>
        <w:ind w:right="300"/>
        <w:rPr>
          <w:b/>
          <w:color w:val="000000"/>
          <w:sz w:val="24"/>
          <w:szCs w:val="24"/>
        </w:rPr>
      </w:pPr>
    </w:p>
    <w:p w:rsidR="00621D33" w:rsidRDefault="00621D33">
      <w:pPr>
        <w:pStyle w:val="normal1"/>
        <w:ind w:right="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CANDIDATO:</w:t>
      </w:r>
    </w:p>
    <w:tbl>
      <w:tblPr>
        <w:tblW w:w="992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5" w:type="dxa"/>
        </w:tblCellMar>
        <w:tblLook w:val="0000"/>
      </w:tblPr>
      <w:tblGrid>
        <w:gridCol w:w="4819"/>
        <w:gridCol w:w="1843"/>
        <w:gridCol w:w="2269"/>
        <w:gridCol w:w="989"/>
      </w:tblGrid>
      <w:tr w:rsidR="00621D33" w:rsidTr="00CB4004">
        <w:trPr>
          <w:trHeight w:val="230"/>
        </w:trPr>
        <w:tc>
          <w:tcPr>
            <w:tcW w:w="4819" w:type="dxa"/>
            <w:vMerge w:val="restart"/>
          </w:tcPr>
          <w:p w:rsidR="00621D33" w:rsidRPr="00CB4004" w:rsidRDefault="00621D33" w:rsidP="00CB4004">
            <w:pPr>
              <w:pStyle w:val="normal1"/>
              <w:ind w:right="300"/>
              <w:rPr>
                <w:b/>
                <w:i/>
                <w:color w:val="000000"/>
                <w:sz w:val="20"/>
                <w:szCs w:val="20"/>
              </w:rPr>
            </w:pPr>
            <w:r w:rsidRPr="00CB4004">
              <w:rPr>
                <w:b/>
                <w:i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843" w:type="dxa"/>
            <w:vMerge w:val="restart"/>
          </w:tcPr>
          <w:p w:rsidR="00621D33" w:rsidRPr="00CB4004" w:rsidRDefault="00621D33" w:rsidP="00CB4004">
            <w:pPr>
              <w:pStyle w:val="normal1"/>
              <w:ind w:right="300"/>
              <w:rPr>
                <w:b/>
                <w:i/>
                <w:color w:val="000000"/>
                <w:sz w:val="20"/>
                <w:szCs w:val="20"/>
              </w:rPr>
            </w:pPr>
            <w:r w:rsidRPr="00CB4004">
              <w:rPr>
                <w:b/>
                <w:i/>
                <w:color w:val="000000"/>
                <w:sz w:val="20"/>
                <w:szCs w:val="20"/>
              </w:rPr>
              <w:t>Especificidade</w:t>
            </w:r>
          </w:p>
        </w:tc>
        <w:tc>
          <w:tcPr>
            <w:tcW w:w="3258" w:type="dxa"/>
            <w:gridSpan w:val="2"/>
          </w:tcPr>
          <w:p w:rsidR="00621D33" w:rsidRPr="00CB4004" w:rsidRDefault="00621D33" w:rsidP="00CB4004">
            <w:pPr>
              <w:pStyle w:val="normal1"/>
              <w:spacing w:line="210" w:lineRule="auto"/>
              <w:ind w:right="300"/>
              <w:rPr>
                <w:b/>
                <w:i/>
                <w:color w:val="000000"/>
                <w:sz w:val="20"/>
                <w:szCs w:val="20"/>
              </w:rPr>
            </w:pPr>
            <w:r w:rsidRPr="00CB4004">
              <w:rPr>
                <w:b/>
                <w:i/>
                <w:color w:val="000000"/>
                <w:sz w:val="20"/>
                <w:szCs w:val="20"/>
              </w:rPr>
              <w:t>Pontuação</w:t>
            </w:r>
          </w:p>
        </w:tc>
      </w:tr>
      <w:tr w:rsidR="00621D33" w:rsidTr="00CB4004">
        <w:trPr>
          <w:trHeight w:val="244"/>
        </w:trPr>
        <w:tc>
          <w:tcPr>
            <w:tcW w:w="4819" w:type="dxa"/>
            <w:vMerge/>
          </w:tcPr>
          <w:p w:rsidR="00621D33" w:rsidRPr="00CB4004" w:rsidRDefault="00621D33" w:rsidP="00CB4004">
            <w:pPr>
              <w:pStyle w:val="normal1"/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1D33" w:rsidRPr="00CB4004" w:rsidRDefault="00621D33" w:rsidP="00CB4004">
            <w:pPr>
              <w:pStyle w:val="normal1"/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spacing w:line="224" w:lineRule="auto"/>
              <w:ind w:right="300"/>
              <w:rPr>
                <w:b/>
                <w:i/>
                <w:color w:val="000000"/>
                <w:sz w:val="20"/>
                <w:szCs w:val="20"/>
              </w:rPr>
            </w:pPr>
            <w:r w:rsidRPr="00CB4004">
              <w:rPr>
                <w:b/>
                <w:i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spacing w:line="224" w:lineRule="auto"/>
              <w:ind w:right="300"/>
              <w:rPr>
                <w:b/>
                <w:i/>
                <w:color w:val="000000"/>
                <w:sz w:val="20"/>
                <w:szCs w:val="20"/>
              </w:rPr>
            </w:pPr>
            <w:r w:rsidRPr="00CB4004">
              <w:rPr>
                <w:b/>
                <w:i/>
                <w:color w:val="000000"/>
                <w:sz w:val="20"/>
                <w:szCs w:val="20"/>
              </w:rPr>
              <w:t>Obtido</w:t>
            </w:r>
          </w:p>
        </w:tc>
      </w:tr>
      <w:tr w:rsidR="00621D33" w:rsidTr="00CB4004">
        <w:trPr>
          <w:trHeight w:val="249"/>
        </w:trPr>
        <w:tc>
          <w:tcPr>
            <w:tcW w:w="9920" w:type="dxa"/>
            <w:gridSpan w:val="4"/>
          </w:tcPr>
          <w:p w:rsidR="00621D33" w:rsidRPr="00CB4004" w:rsidRDefault="00621D33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b/>
                <w:color w:val="000000"/>
                <w:sz w:val="20"/>
                <w:szCs w:val="20"/>
              </w:rPr>
              <w:t>1. Produção técnico-científica ou artística (máximo 30 pontos)</w:t>
            </w:r>
          </w:p>
        </w:tc>
      </w:tr>
      <w:tr w:rsidR="00621D33" w:rsidTr="00CB4004">
        <w:trPr>
          <w:trHeight w:val="253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1.1. Artigo completo publicado em periódico indexado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Sem limitação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10,0 p/artigo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621D33" w:rsidTr="00CB4004">
        <w:trPr>
          <w:trHeight w:val="460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1.2. Artigo completo publicado em periódico não indexado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Sem limitação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5,0 p/artigo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621D33" w:rsidTr="00CB4004">
        <w:trPr>
          <w:trHeight w:val="254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1.3. Artigos ou Resumo em anais de eventos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 resumos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2,0 p/resumo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621D33" w:rsidTr="00CB4004">
        <w:trPr>
          <w:trHeight w:val="590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1.4. Registro de Software e patente na área de conhecimentodo Curso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10,0 p/item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621D33" w:rsidTr="00CB4004">
        <w:trPr>
          <w:trHeight w:val="585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1.5 Produções artísticas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 produções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2,0 p/ produção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621D33" w:rsidTr="00CB4004">
        <w:trPr>
          <w:trHeight w:val="230"/>
        </w:trPr>
        <w:tc>
          <w:tcPr>
            <w:tcW w:w="9920" w:type="dxa"/>
            <w:gridSpan w:val="4"/>
          </w:tcPr>
          <w:p w:rsidR="00621D33" w:rsidRPr="00CB4004" w:rsidRDefault="00621D33" w:rsidP="00CB4004">
            <w:pPr>
              <w:pStyle w:val="normal1"/>
              <w:spacing w:line="210" w:lineRule="auto"/>
              <w:ind w:right="300"/>
              <w:rPr>
                <w:color w:val="000000"/>
              </w:rPr>
            </w:pPr>
            <w:r w:rsidRPr="00CB4004">
              <w:rPr>
                <w:b/>
                <w:color w:val="000000"/>
                <w:sz w:val="20"/>
                <w:szCs w:val="20"/>
              </w:rPr>
              <w:t>2. Cursos, estágios e participação em eventos (máximo 20 pontos)</w:t>
            </w:r>
          </w:p>
        </w:tc>
      </w:tr>
      <w:tr w:rsidR="00621D33" w:rsidTr="00CB4004">
        <w:trPr>
          <w:trHeight w:val="253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2.2. Estágio supervisionado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 estágios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p/estágio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621D33" w:rsidTr="00CB4004">
        <w:trPr>
          <w:trHeight w:val="253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2.3. Curso de curta duração até 20h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 cursos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0,5 p/curso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621D33" w:rsidTr="00CB4004">
        <w:trPr>
          <w:trHeight w:val="316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2.4. Curso com mais de 20h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 cursos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p/curso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621D33" w:rsidTr="00CB4004">
        <w:trPr>
          <w:trHeight w:val="263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2.5. Participação em eventos técnico-científicos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 eventos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p/evento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621D33" w:rsidTr="00CB4004">
        <w:trPr>
          <w:trHeight w:val="268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2.6. Participação em bancas de trabalhos de graduação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 trabalhos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p/trabalho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621D33" w:rsidTr="00CB4004">
        <w:trPr>
          <w:trHeight w:val="263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2.7. Especialização na área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2 cursos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2,0 p/curso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621D33" w:rsidTr="00CB4004">
        <w:trPr>
          <w:trHeight w:val="230"/>
        </w:trPr>
        <w:tc>
          <w:tcPr>
            <w:tcW w:w="9920" w:type="dxa"/>
            <w:gridSpan w:val="4"/>
          </w:tcPr>
          <w:p w:rsidR="00621D33" w:rsidRPr="00CB4004" w:rsidRDefault="00621D33" w:rsidP="00CB4004">
            <w:pPr>
              <w:pStyle w:val="normal1"/>
              <w:spacing w:line="210" w:lineRule="auto"/>
              <w:ind w:right="300"/>
              <w:rPr>
                <w:color w:val="000000"/>
              </w:rPr>
            </w:pPr>
            <w:r w:rsidRPr="00CB4004">
              <w:rPr>
                <w:b/>
                <w:color w:val="000000"/>
                <w:sz w:val="20"/>
                <w:szCs w:val="20"/>
              </w:rPr>
              <w:t>3. Atividades acadêmicas (máximo 25 pontos)</w:t>
            </w:r>
          </w:p>
        </w:tc>
      </w:tr>
      <w:tr w:rsidR="00621D33" w:rsidTr="00CB4004">
        <w:trPr>
          <w:trHeight w:val="253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3.1. Iniciação científica com bolsa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4 anos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2,5 p/ano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621D33" w:rsidTr="00CB4004">
        <w:trPr>
          <w:trHeight w:val="249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3.2. Iniciação científica voluntária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4 anos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p/ano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621D33" w:rsidTr="00CB4004">
        <w:trPr>
          <w:trHeight w:val="282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3.3. Monitoria de disciplina de graduação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8 semestres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0,5 p/semestre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621D33" w:rsidTr="00CB4004">
        <w:trPr>
          <w:trHeight w:val="508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3.4. Orientação ou co-orientação de estudantes de graduação(IC, ICJ e ICC)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 estudantes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por estudante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621D33" w:rsidTr="00CB4004">
        <w:trPr>
          <w:trHeight w:val="263"/>
        </w:trPr>
        <w:tc>
          <w:tcPr>
            <w:tcW w:w="9920" w:type="dxa"/>
            <w:gridSpan w:val="4"/>
          </w:tcPr>
          <w:p w:rsidR="00621D33" w:rsidRPr="00CB4004" w:rsidRDefault="00621D33" w:rsidP="00CB4004">
            <w:pPr>
              <w:pStyle w:val="normal1"/>
              <w:spacing w:line="225" w:lineRule="auto"/>
              <w:ind w:right="300"/>
              <w:rPr>
                <w:color w:val="000000"/>
              </w:rPr>
            </w:pPr>
            <w:r w:rsidRPr="00CB4004">
              <w:rPr>
                <w:b/>
                <w:color w:val="000000"/>
                <w:sz w:val="20"/>
                <w:szCs w:val="20"/>
              </w:rPr>
              <w:t>4. Palestras e trabalhos apresentados em eventos (máximo 15 pontos)</w:t>
            </w:r>
          </w:p>
        </w:tc>
      </w:tr>
      <w:tr w:rsidR="00621D33" w:rsidTr="00CB4004">
        <w:trPr>
          <w:trHeight w:val="254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4.1. Apresentação de resumos em poster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0,5 p/resumo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621D33" w:rsidTr="00CB4004">
        <w:trPr>
          <w:trHeight w:val="249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4.2. Apresentação oral em seminário estudantil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p/resumo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621D33" w:rsidTr="00CB4004">
        <w:trPr>
          <w:trHeight w:val="253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4.3. Apresentação oral de resumos em congressos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1,5 p/resumo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621D33" w:rsidTr="00CB4004">
        <w:trPr>
          <w:trHeight w:val="1007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spacing w:before="4" w:line="232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4.4. Premiação em eventos científicos e de trabalho (em pôsterou oral ou dissertações e teses)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Sem limitação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spacing w:line="228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0,5 evento local</w:t>
            </w:r>
          </w:p>
          <w:p w:rsidR="00621D33" w:rsidRPr="00CB4004" w:rsidRDefault="00621D33" w:rsidP="00CB4004">
            <w:pPr>
              <w:pStyle w:val="normal1"/>
              <w:spacing w:line="228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evento nacional</w:t>
            </w:r>
          </w:p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2,0 congresso Internacional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621D33" w:rsidTr="00CB4004">
        <w:trPr>
          <w:trHeight w:val="230"/>
        </w:trPr>
        <w:tc>
          <w:tcPr>
            <w:tcW w:w="9920" w:type="dxa"/>
            <w:gridSpan w:val="4"/>
          </w:tcPr>
          <w:p w:rsidR="00621D33" w:rsidRPr="00CB4004" w:rsidRDefault="00621D33" w:rsidP="00CB4004">
            <w:pPr>
              <w:pStyle w:val="normal1"/>
              <w:spacing w:line="210" w:lineRule="auto"/>
              <w:ind w:right="300"/>
              <w:rPr>
                <w:color w:val="000000"/>
              </w:rPr>
            </w:pPr>
            <w:r w:rsidRPr="00CB4004">
              <w:rPr>
                <w:b/>
                <w:color w:val="000000"/>
                <w:sz w:val="20"/>
                <w:szCs w:val="20"/>
              </w:rPr>
              <w:t>5. Atividades profissionais em áreas afins (máximo 10 pontos)</w:t>
            </w:r>
          </w:p>
        </w:tc>
      </w:tr>
      <w:tr w:rsidR="00621D33" w:rsidTr="00CB4004">
        <w:trPr>
          <w:trHeight w:val="249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5.1. Docência no ensino superior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4 semestres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1,5 p/semestre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621D33" w:rsidTr="00CB4004">
        <w:trPr>
          <w:trHeight w:val="253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5.2. Docência no ensino médio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4 semestres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p/semestre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621D33" w:rsidTr="00CB4004">
        <w:trPr>
          <w:trHeight w:val="253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5.3. Aulas como convidado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10h/aula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0,2 p/aula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621D33" w:rsidTr="00CB4004">
        <w:trPr>
          <w:trHeight w:val="249"/>
        </w:trPr>
        <w:tc>
          <w:tcPr>
            <w:tcW w:w="4819" w:type="dxa"/>
          </w:tcPr>
          <w:p w:rsidR="00621D33" w:rsidRPr="00CB4004" w:rsidRDefault="00621D33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5.4. Aprovação em concurso público</w:t>
            </w:r>
          </w:p>
        </w:tc>
        <w:tc>
          <w:tcPr>
            <w:tcW w:w="1843" w:type="dxa"/>
          </w:tcPr>
          <w:p w:rsidR="00621D33" w:rsidRPr="00CB4004" w:rsidRDefault="00621D33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2 concursos</w:t>
            </w:r>
          </w:p>
        </w:tc>
        <w:tc>
          <w:tcPr>
            <w:tcW w:w="2269" w:type="dxa"/>
          </w:tcPr>
          <w:p w:rsidR="00621D33" w:rsidRPr="00CB4004" w:rsidRDefault="00621D33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1,5 p/concurso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621D33" w:rsidTr="00CB4004">
        <w:trPr>
          <w:trHeight w:val="325"/>
        </w:trPr>
        <w:tc>
          <w:tcPr>
            <w:tcW w:w="8931" w:type="dxa"/>
            <w:gridSpan w:val="3"/>
          </w:tcPr>
          <w:p w:rsidR="00621D33" w:rsidRPr="00CB4004" w:rsidRDefault="00621D33" w:rsidP="00CB4004">
            <w:pPr>
              <w:pStyle w:val="normal1"/>
              <w:ind w:right="300"/>
              <w:jc w:val="right"/>
              <w:rPr>
                <w:color w:val="000000"/>
              </w:rPr>
            </w:pPr>
            <w:r w:rsidRPr="00CB4004">
              <w:rPr>
                <w:b/>
                <w:color w:val="000000"/>
                <w:sz w:val="20"/>
                <w:szCs w:val="20"/>
              </w:rPr>
              <w:t>Total de pontos alcançados</w:t>
            </w:r>
          </w:p>
        </w:tc>
        <w:tc>
          <w:tcPr>
            <w:tcW w:w="989" w:type="dxa"/>
          </w:tcPr>
          <w:p w:rsidR="00621D33" w:rsidRPr="00CB4004" w:rsidRDefault="00621D33" w:rsidP="00CB4004">
            <w:pPr>
              <w:pStyle w:val="normal1"/>
              <w:ind w:right="300"/>
              <w:rPr>
                <w:color w:val="000000"/>
                <w:sz w:val="20"/>
                <w:szCs w:val="20"/>
              </w:rPr>
            </w:pPr>
          </w:p>
        </w:tc>
      </w:tr>
    </w:tbl>
    <w:p w:rsidR="00621D33" w:rsidRDefault="00621D33">
      <w:pPr>
        <w:pStyle w:val="normal1"/>
        <w:spacing w:before="22"/>
        <w:ind w:right="300"/>
        <w:rPr>
          <w:color w:val="000000"/>
          <w:sz w:val="24"/>
          <w:szCs w:val="24"/>
        </w:rPr>
      </w:pPr>
    </w:p>
    <w:p w:rsidR="00621D33" w:rsidRDefault="00621D33">
      <w:pPr>
        <w:pStyle w:val="normal1"/>
        <w:tabs>
          <w:tab w:val="left" w:pos="8319"/>
        </w:tabs>
        <w:ind w:right="30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Assinatura do Candidato(a):</w:t>
      </w:r>
      <w:r>
        <w:rPr>
          <w:color w:val="000000"/>
          <w:sz w:val="24"/>
          <w:szCs w:val="24"/>
          <w:u w:val="single"/>
        </w:rPr>
        <w:tab/>
      </w:r>
    </w:p>
    <w:p w:rsidR="00621D33" w:rsidRDefault="00621D33">
      <w:pPr>
        <w:pStyle w:val="normal1"/>
        <w:tabs>
          <w:tab w:val="left" w:pos="8319"/>
        </w:tabs>
        <w:ind w:right="300"/>
        <w:rPr>
          <w:sz w:val="24"/>
          <w:szCs w:val="24"/>
          <w:u w:val="single"/>
        </w:rPr>
      </w:pPr>
    </w:p>
    <w:p w:rsidR="00621D33" w:rsidRDefault="00621D33">
      <w:pPr>
        <w:pStyle w:val="normal1"/>
        <w:tabs>
          <w:tab w:val="left" w:pos="8319"/>
        </w:tabs>
        <w:ind w:right="300"/>
        <w:rPr>
          <w:sz w:val="24"/>
          <w:szCs w:val="24"/>
          <w:u w:val="single"/>
        </w:rPr>
      </w:pPr>
      <w:r>
        <w:br w:type="page"/>
      </w:r>
    </w:p>
    <w:p w:rsidR="00621D33" w:rsidRDefault="00621D33">
      <w:pPr>
        <w:pStyle w:val="normal1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A</w:t>
      </w:r>
    </w:p>
    <w:p w:rsidR="00621D33" w:rsidRDefault="00621D33">
      <w:pPr>
        <w:pStyle w:val="normal1"/>
        <w:ind w:left="-142"/>
        <w:jc w:val="center"/>
        <w:rPr>
          <w:sz w:val="24"/>
          <w:szCs w:val="24"/>
        </w:rPr>
      </w:pPr>
    </w:p>
    <w:p w:rsidR="00621D33" w:rsidRDefault="00621D33">
      <w:pPr>
        <w:pStyle w:val="normal1"/>
        <w:ind w:left="-142" w:right="99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TERMO DE AUTODECLARAÇÃO DE IDENTIDADE QUILOMBOLA – TAIQ</w:t>
      </w:r>
    </w:p>
    <w:p w:rsidR="00621D33" w:rsidRDefault="00621D33">
      <w:pPr>
        <w:pStyle w:val="normal1"/>
        <w:spacing w:line="360" w:lineRule="auto"/>
        <w:ind w:left="-142" w:right="99"/>
        <w:jc w:val="both"/>
        <w:rPr>
          <w:sz w:val="24"/>
          <w:szCs w:val="24"/>
        </w:rPr>
      </w:pPr>
    </w:p>
    <w:p w:rsidR="00621D33" w:rsidRDefault="00621D33">
      <w:pPr>
        <w:pStyle w:val="normal1"/>
        <w:spacing w:line="360" w:lineRule="auto"/>
        <w:ind w:left="-142" w:right="99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___________________________________________________________________, portador/a do CPF n.º ____________________ e documento de identidade n.º ____________________, convocado/a para aferição na UFRB relativo ao período letivo ________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candidato/a ao ingresso no Programa de Pós-Graduação em ______________________________________________________________,</w:t>
      </w:r>
      <w:r>
        <w:rPr>
          <w:b/>
          <w:sz w:val="24"/>
          <w:szCs w:val="24"/>
        </w:rPr>
        <w:t xml:space="preserve"> declaro meu pertencimento à comunidade quilombola _______________________________________________________</w:t>
      </w:r>
      <w:r>
        <w:t xml:space="preserve"> </w:t>
      </w:r>
      <w:r>
        <w:rPr>
          <w:sz w:val="24"/>
          <w:szCs w:val="24"/>
        </w:rPr>
        <w:t xml:space="preserve">situada no/s Município/s de ____________________________________, Estado ____________________ e que mantenho laços familiares, econômicos, sociais e culturais com a referida comunidade.   </w:t>
      </w:r>
    </w:p>
    <w:p w:rsidR="00621D33" w:rsidRDefault="00621D33">
      <w:pPr>
        <w:pStyle w:val="normal1"/>
        <w:ind w:right="132"/>
        <w:rPr>
          <w:sz w:val="24"/>
          <w:szCs w:val="24"/>
        </w:rPr>
      </w:pPr>
    </w:p>
    <w:p w:rsidR="00621D33" w:rsidRDefault="00621D33">
      <w:pPr>
        <w:pStyle w:val="normal1"/>
        <w:ind w:left="-142" w:right="132" w:firstLine="862"/>
        <w:rPr>
          <w:i/>
          <w:sz w:val="24"/>
          <w:szCs w:val="24"/>
        </w:rPr>
      </w:pPr>
      <w:r>
        <w:rPr>
          <w:sz w:val="24"/>
          <w:szCs w:val="24"/>
        </w:rPr>
        <w:t>Declaro ainda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:rsidR="00621D33" w:rsidRDefault="00621D33">
      <w:pPr>
        <w:pStyle w:val="normal1"/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rPr>
          <w:sz w:val="24"/>
          <w:szCs w:val="24"/>
        </w:rPr>
      </w:pPr>
    </w:p>
    <w:p w:rsidR="00621D33" w:rsidRDefault="00621D33">
      <w:pPr>
        <w:pStyle w:val="normal1"/>
        <w:tabs>
          <w:tab w:val="left" w:pos="4676"/>
          <w:tab w:val="left" w:pos="5451"/>
          <w:tab w:val="left" w:pos="7662"/>
          <w:tab w:val="left" w:pos="8908"/>
        </w:tabs>
        <w:spacing w:before="90"/>
        <w:rPr>
          <w:i/>
          <w:sz w:val="24"/>
          <w:szCs w:val="24"/>
        </w:rPr>
      </w:pPr>
    </w:p>
    <w:p w:rsidR="00621D33" w:rsidRDefault="00621D33">
      <w:pPr>
        <w:pStyle w:val="normal1"/>
        <w:spacing w:before="90"/>
        <w:ind w:left="-14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>________________________</w:t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____</w:t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_______.</w:t>
      </w:r>
    </w:p>
    <w:p w:rsidR="00621D33" w:rsidRDefault="00621D33">
      <w:pPr>
        <w:pStyle w:val="normal1"/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 xml:space="preserve">                      </w:t>
      </w:r>
      <w:r>
        <w:rPr>
          <w:sz w:val="18"/>
          <w:szCs w:val="18"/>
        </w:rPr>
        <w:t>(dia)                                  (mês)                                      (ano)</w:t>
      </w:r>
    </w:p>
    <w:p w:rsidR="00621D33" w:rsidRDefault="00621D33">
      <w:pPr>
        <w:pStyle w:val="normal1"/>
        <w:ind w:left="-142"/>
        <w:jc w:val="center"/>
        <w:rPr>
          <w:sz w:val="24"/>
          <w:szCs w:val="24"/>
        </w:rPr>
      </w:pPr>
    </w:p>
    <w:p w:rsidR="00621D33" w:rsidRDefault="00621D33">
      <w:pPr>
        <w:pStyle w:val="normal1"/>
        <w:ind w:left="-142"/>
        <w:jc w:val="center"/>
        <w:rPr>
          <w:sz w:val="24"/>
          <w:szCs w:val="24"/>
        </w:rPr>
      </w:pPr>
    </w:p>
    <w:p w:rsidR="00621D33" w:rsidRDefault="00621D33">
      <w:pPr>
        <w:pStyle w:val="normal1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621D33" w:rsidRDefault="00621D33">
      <w:pPr>
        <w:pStyle w:val="normal1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Assinatura do/a Declarante</w:t>
      </w:r>
    </w:p>
    <w:p w:rsidR="00621D33" w:rsidRDefault="00621D33">
      <w:pPr>
        <w:pStyle w:val="normal1"/>
        <w:spacing w:line="360" w:lineRule="auto"/>
        <w:ind w:left="-142" w:right="96"/>
        <w:rPr>
          <w:sz w:val="24"/>
          <w:szCs w:val="24"/>
        </w:rPr>
      </w:pPr>
    </w:p>
    <w:tbl>
      <w:tblPr>
        <w:tblW w:w="934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749"/>
        <w:gridCol w:w="4591"/>
      </w:tblGrid>
      <w:tr w:rsidR="00621D33" w:rsidTr="00CB4004">
        <w:trPr>
          <w:trHeight w:val="300"/>
          <w:jc w:val="center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33" w:rsidRPr="00CB4004" w:rsidRDefault="00621D33" w:rsidP="00CB4004">
            <w:pPr>
              <w:pStyle w:val="normal1"/>
              <w:spacing w:line="36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CB4004">
              <w:rPr>
                <w:b/>
                <w:sz w:val="24"/>
                <w:szCs w:val="24"/>
              </w:rPr>
              <w:t>Parecer Motivado</w:t>
            </w:r>
          </w:p>
          <w:p w:rsidR="00621D33" w:rsidRPr="00CB4004" w:rsidRDefault="00621D33" w:rsidP="00CB4004">
            <w:pPr>
              <w:pStyle w:val="normal1"/>
              <w:spacing w:line="360" w:lineRule="auto"/>
              <w:ind w:left="136"/>
              <w:jc w:val="both"/>
              <w:rPr>
                <w:b/>
                <w:sz w:val="24"/>
                <w:szCs w:val="24"/>
              </w:rPr>
            </w:pPr>
            <w:r w:rsidRPr="00CB4004">
              <w:rPr>
                <w:sz w:val="24"/>
                <w:szCs w:val="24"/>
              </w:rPr>
              <w:t>A Comissão de aferição de autodeclaração considerou para fins de ingresso na UFRB, as documentações apresentadas de pertencimento à comunidade quilombola.</w:t>
            </w:r>
          </w:p>
        </w:tc>
      </w:tr>
      <w:tr w:rsidR="00621D33" w:rsidTr="00CB4004">
        <w:trPr>
          <w:trHeight w:val="568"/>
          <w:jc w:val="center"/>
        </w:trPr>
        <w:tc>
          <w:tcPr>
            <w:tcW w:w="4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D33" w:rsidRPr="00CB4004" w:rsidRDefault="00621D33" w:rsidP="00CB4004">
            <w:pPr>
              <w:pStyle w:val="normal1"/>
              <w:spacing w:line="360" w:lineRule="auto"/>
              <w:ind w:left="136"/>
              <w:jc w:val="both"/>
              <w:rPr>
                <w:sz w:val="24"/>
                <w:szCs w:val="24"/>
              </w:rPr>
            </w:pPr>
            <w:r w:rsidRPr="00CB4004">
              <w:rPr>
                <w:sz w:val="24"/>
                <w:szCs w:val="24"/>
              </w:rPr>
              <w:t xml:space="preserve">Os documentos apresentados </w:t>
            </w:r>
            <w:r w:rsidRPr="00CB4004">
              <w:rPr>
                <w:b/>
                <w:sz w:val="24"/>
                <w:szCs w:val="24"/>
              </w:rPr>
              <w:t>confirmam</w:t>
            </w:r>
            <w:r w:rsidRPr="00CB4004">
              <w:rPr>
                <w:sz w:val="24"/>
                <w:szCs w:val="24"/>
              </w:rPr>
              <w:t xml:space="preserve"> a autodeclaração quilombola (   )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D33" w:rsidRPr="00CB4004" w:rsidRDefault="00621D33" w:rsidP="00CB4004">
            <w:pPr>
              <w:pStyle w:val="normal1"/>
              <w:spacing w:line="360" w:lineRule="auto"/>
              <w:ind w:left="66"/>
              <w:jc w:val="both"/>
              <w:rPr>
                <w:sz w:val="24"/>
                <w:szCs w:val="24"/>
              </w:rPr>
            </w:pPr>
            <w:r w:rsidRPr="00CB4004">
              <w:rPr>
                <w:sz w:val="24"/>
                <w:szCs w:val="24"/>
              </w:rPr>
              <w:t xml:space="preserve">Os documentos apresentados </w:t>
            </w:r>
            <w:r w:rsidRPr="00CB4004">
              <w:rPr>
                <w:b/>
                <w:sz w:val="24"/>
                <w:szCs w:val="24"/>
              </w:rPr>
              <w:t>não confirmam</w:t>
            </w:r>
            <w:r w:rsidRPr="00CB4004">
              <w:rPr>
                <w:sz w:val="24"/>
                <w:szCs w:val="24"/>
              </w:rPr>
              <w:t xml:space="preserve"> a autodeclaração quilombola (   )</w:t>
            </w:r>
          </w:p>
        </w:tc>
      </w:tr>
      <w:tr w:rsidR="00621D33" w:rsidTr="00CB4004">
        <w:trPr>
          <w:trHeight w:val="964"/>
          <w:jc w:val="center"/>
        </w:trPr>
        <w:tc>
          <w:tcPr>
            <w:tcW w:w="93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D33" w:rsidRPr="00CB4004" w:rsidRDefault="00621D33" w:rsidP="00CB4004">
            <w:pPr>
              <w:pStyle w:val="normal1"/>
              <w:ind w:left="-142"/>
              <w:rPr>
                <w:sz w:val="24"/>
                <w:szCs w:val="24"/>
              </w:rPr>
            </w:pPr>
          </w:p>
          <w:p w:rsidR="00621D33" w:rsidRPr="00CB4004" w:rsidRDefault="00621D33" w:rsidP="00CB4004">
            <w:pPr>
              <w:pStyle w:val="normal1"/>
              <w:ind w:left="-142"/>
              <w:jc w:val="right"/>
              <w:rPr>
                <w:sz w:val="24"/>
                <w:szCs w:val="24"/>
              </w:rPr>
            </w:pPr>
            <w:r w:rsidRPr="00CB4004">
              <w:rPr>
                <w:sz w:val="24"/>
                <w:szCs w:val="24"/>
              </w:rPr>
              <w:t>Data:___/____/_______</w:t>
            </w:r>
          </w:p>
          <w:p w:rsidR="00621D33" w:rsidRPr="00CB4004" w:rsidRDefault="00621D33" w:rsidP="00CB4004">
            <w:pPr>
              <w:pStyle w:val="normal1"/>
              <w:ind w:left="-142"/>
              <w:rPr>
                <w:sz w:val="24"/>
                <w:szCs w:val="24"/>
              </w:rPr>
            </w:pPr>
          </w:p>
          <w:p w:rsidR="00621D33" w:rsidRPr="00CB4004" w:rsidRDefault="00621D33" w:rsidP="00CB4004">
            <w:pPr>
              <w:pStyle w:val="normal1"/>
              <w:ind w:left="-142"/>
              <w:jc w:val="center"/>
              <w:rPr>
                <w:sz w:val="24"/>
                <w:szCs w:val="24"/>
              </w:rPr>
            </w:pPr>
            <w:r w:rsidRPr="00CB4004">
              <w:rPr>
                <w:sz w:val="24"/>
                <w:szCs w:val="24"/>
              </w:rPr>
              <w:t>__________________________________________</w:t>
            </w:r>
          </w:p>
          <w:p w:rsidR="00621D33" w:rsidRPr="00CB4004" w:rsidRDefault="00621D33" w:rsidP="00CB4004">
            <w:pPr>
              <w:pStyle w:val="normal1"/>
              <w:ind w:left="-142"/>
              <w:jc w:val="center"/>
              <w:rPr>
                <w:sz w:val="24"/>
                <w:szCs w:val="24"/>
              </w:rPr>
            </w:pPr>
            <w:r w:rsidRPr="00CB4004">
              <w:rPr>
                <w:sz w:val="24"/>
                <w:szCs w:val="24"/>
              </w:rPr>
              <w:t>Presidente da Comissão</w:t>
            </w:r>
          </w:p>
        </w:tc>
      </w:tr>
    </w:tbl>
    <w:p w:rsidR="00621D33" w:rsidRDefault="00621D33">
      <w:pPr>
        <w:pStyle w:val="normal1"/>
        <w:spacing w:line="360" w:lineRule="auto"/>
        <w:ind w:left="-142" w:right="96"/>
        <w:rPr>
          <w:sz w:val="24"/>
          <w:szCs w:val="24"/>
        </w:rPr>
        <w:sectPr w:rsidR="00621D33">
          <w:headerReference w:type="default" r:id="rId11"/>
          <w:footerReference w:type="default" r:id="rId12"/>
          <w:pgSz w:w="11906" w:h="16838"/>
          <w:pgMar w:top="605" w:right="708" w:bottom="720" w:left="992" w:header="720" w:footer="536" w:gutter="0"/>
          <w:cols w:space="720"/>
          <w:rtlGutter/>
        </w:sectPr>
      </w:pPr>
    </w:p>
    <w:p w:rsidR="00621D33" w:rsidRDefault="00621D33">
      <w:pPr>
        <w:pStyle w:val="normal1"/>
        <w:ind w:left="-142"/>
        <w:jc w:val="center"/>
        <w:rPr>
          <w:sz w:val="24"/>
          <w:szCs w:val="24"/>
        </w:rPr>
      </w:pPr>
    </w:p>
    <w:p w:rsidR="00621D33" w:rsidRDefault="00621D33">
      <w:pPr>
        <w:pStyle w:val="normal1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B</w:t>
      </w:r>
    </w:p>
    <w:p w:rsidR="00621D33" w:rsidRDefault="00621D33">
      <w:pPr>
        <w:pStyle w:val="normal1"/>
        <w:ind w:left="-142"/>
        <w:jc w:val="center"/>
        <w:rPr>
          <w:b/>
          <w:sz w:val="24"/>
          <w:szCs w:val="24"/>
        </w:rPr>
      </w:pPr>
    </w:p>
    <w:p w:rsidR="00621D33" w:rsidRDefault="00621D33">
      <w:pPr>
        <w:pStyle w:val="normal1"/>
        <w:spacing w:before="126" w:line="360" w:lineRule="auto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PERTENCIMENTO ÉTNICO PARA MORADORES REMANESCENTES DE COMUNIDADES QUILOMBOLAS</w:t>
      </w:r>
    </w:p>
    <w:p w:rsidR="00621D33" w:rsidRDefault="00621D33">
      <w:pPr>
        <w:pStyle w:val="normal1"/>
        <w:ind w:left="-142"/>
        <w:rPr>
          <w:sz w:val="24"/>
          <w:szCs w:val="24"/>
        </w:rPr>
      </w:pPr>
    </w:p>
    <w:p w:rsidR="00621D33" w:rsidRDefault="00621D33">
      <w:pPr>
        <w:pStyle w:val="normal1"/>
        <w:spacing w:before="10"/>
        <w:ind w:left="-142"/>
        <w:rPr>
          <w:sz w:val="24"/>
          <w:szCs w:val="24"/>
        </w:rPr>
      </w:pPr>
    </w:p>
    <w:p w:rsidR="00621D33" w:rsidRDefault="00621D33">
      <w:pPr>
        <w:pStyle w:val="normal1"/>
        <w:spacing w:line="360" w:lineRule="auto"/>
        <w:ind w:left="-142"/>
        <w:rPr>
          <w:sz w:val="24"/>
          <w:szCs w:val="24"/>
        </w:rPr>
      </w:pPr>
      <w:r>
        <w:rPr>
          <w:sz w:val="24"/>
          <w:szCs w:val="24"/>
        </w:rPr>
        <w:t>Eu/Nós, abaixo assinado/s, declaro/amos para os devidos fins de direito que o/a candidato/a ________________________________________________, RG n.º ___________________________, CPF nº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______________________________, nascido em ____/____/_______, pertencente á comunidade quilombola __________________________________________________é </w:t>
      </w:r>
      <w:r>
        <w:rPr>
          <w:b/>
          <w:sz w:val="24"/>
          <w:szCs w:val="24"/>
        </w:rPr>
        <w:t>membro desta comunidade</w:t>
      </w:r>
      <w:r>
        <w:rPr>
          <w:sz w:val="24"/>
          <w:szCs w:val="24"/>
        </w:rPr>
        <w:t>, situada no Município __________________________________, Estado _______________.</w:t>
      </w:r>
    </w:p>
    <w:p w:rsidR="00621D33" w:rsidRDefault="00621D33">
      <w:pPr>
        <w:pStyle w:val="normal1"/>
        <w:rPr>
          <w:sz w:val="24"/>
          <w:szCs w:val="24"/>
        </w:rPr>
      </w:pPr>
    </w:p>
    <w:p w:rsidR="00621D33" w:rsidRDefault="00621D33">
      <w:pPr>
        <w:pStyle w:val="normal1"/>
        <w:spacing w:before="10"/>
        <w:ind w:left="-142"/>
        <w:rPr>
          <w:sz w:val="24"/>
          <w:szCs w:val="24"/>
        </w:rPr>
      </w:pPr>
    </w:p>
    <w:p w:rsidR="00621D33" w:rsidRDefault="00621D33">
      <w:pPr>
        <w:pStyle w:val="normal1"/>
        <w:spacing w:before="1" w:line="360" w:lineRule="auto"/>
        <w:ind w:left="-142" w:right="190" w:firstLine="862"/>
        <w:rPr>
          <w:sz w:val="24"/>
          <w:szCs w:val="24"/>
        </w:rPr>
      </w:pPr>
      <w:r>
        <w:rPr>
          <w:sz w:val="24"/>
          <w:szCs w:val="24"/>
        </w:rPr>
        <w:t>Declaro/amos ainda serem verdadeiras as informações prestadas, e estar/mos ciente que a declaração inverídica, uma vez comprovada mediante procedimento institucional, implicará no cancelamento da matrícula na Universidade Federal do Recôncavo da Bahia – UFRB (conforme § 4º do artigo 41 da Resolução CONSUNI nº 003/2018).</w:t>
      </w:r>
    </w:p>
    <w:p w:rsidR="00621D33" w:rsidRDefault="00621D33">
      <w:pPr>
        <w:pStyle w:val="normal1"/>
        <w:spacing w:line="362" w:lineRule="auto"/>
        <w:ind w:left="-142" w:right="192" w:firstLine="862"/>
        <w:rPr>
          <w:sz w:val="24"/>
          <w:szCs w:val="24"/>
        </w:rPr>
      </w:pPr>
      <w:r>
        <w:rPr>
          <w:sz w:val="24"/>
          <w:szCs w:val="24"/>
        </w:rPr>
        <w:t>Declaro/amos ainda que estou/amos ciente/s de que a informação falsa poderá submeter-me ao previsto no art. 299 do Código Penal Brasileiro.</w:t>
      </w:r>
    </w:p>
    <w:p w:rsidR="00621D33" w:rsidRDefault="00621D33">
      <w:pPr>
        <w:pStyle w:val="normal1"/>
        <w:rPr>
          <w:sz w:val="24"/>
          <w:szCs w:val="24"/>
        </w:rPr>
      </w:pPr>
    </w:p>
    <w:p w:rsidR="00621D33" w:rsidRDefault="00621D33">
      <w:pPr>
        <w:pStyle w:val="normal1"/>
        <w:spacing w:before="91"/>
        <w:ind w:left="-142"/>
        <w:jc w:val="center"/>
        <w:rPr>
          <w:sz w:val="24"/>
          <w:szCs w:val="24"/>
        </w:rPr>
      </w:pPr>
    </w:p>
    <w:p w:rsidR="00621D33" w:rsidRDefault="00621D33">
      <w:pPr>
        <w:pStyle w:val="normal1"/>
        <w:spacing w:before="91"/>
        <w:ind w:left="-14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________.</w:t>
      </w:r>
    </w:p>
    <w:p w:rsidR="00621D33" w:rsidRDefault="00621D33">
      <w:pPr>
        <w:pStyle w:val="normal1"/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ab/>
        <w:t xml:space="preserve">                    </w:t>
      </w:r>
      <w:r>
        <w:rPr>
          <w:sz w:val="18"/>
          <w:szCs w:val="18"/>
        </w:rPr>
        <w:t>(dia)                                 (mês)                                      (ano)</w:t>
      </w:r>
    </w:p>
    <w:p w:rsidR="00621D33" w:rsidRDefault="00621D33">
      <w:pPr>
        <w:pStyle w:val="normal1"/>
        <w:ind w:left="-142"/>
        <w:rPr>
          <w:sz w:val="24"/>
          <w:szCs w:val="24"/>
        </w:rPr>
      </w:pPr>
    </w:p>
    <w:p w:rsidR="00621D33" w:rsidRDefault="00621D33">
      <w:pPr>
        <w:pStyle w:val="normal1"/>
        <w:ind w:left="-142"/>
        <w:rPr>
          <w:sz w:val="24"/>
          <w:szCs w:val="24"/>
        </w:rPr>
      </w:pPr>
    </w:p>
    <w:p w:rsidR="00621D33" w:rsidRDefault="00621D33">
      <w:pPr>
        <w:pStyle w:val="normal1"/>
        <w:ind w:left="-142"/>
        <w:rPr>
          <w:sz w:val="24"/>
          <w:szCs w:val="24"/>
        </w:rPr>
      </w:pPr>
    </w:p>
    <w:p w:rsidR="00621D33" w:rsidRDefault="00621D33">
      <w:pPr>
        <w:pStyle w:val="normal1"/>
        <w:ind w:left="-142"/>
        <w:rPr>
          <w:sz w:val="24"/>
          <w:szCs w:val="24"/>
        </w:rPr>
      </w:pPr>
    </w:p>
    <w:p w:rsidR="00621D33" w:rsidRDefault="00621D33">
      <w:pPr>
        <w:pStyle w:val="normal1"/>
        <w:ind w:left="-142"/>
        <w:rPr>
          <w:sz w:val="24"/>
          <w:szCs w:val="24"/>
        </w:rPr>
      </w:pPr>
    </w:p>
    <w:p w:rsidR="00621D33" w:rsidRDefault="00621D33">
      <w:pPr>
        <w:pStyle w:val="normal1"/>
        <w:spacing w:line="360" w:lineRule="auto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:rsidR="00621D33" w:rsidRDefault="00621D33">
      <w:pPr>
        <w:pStyle w:val="normal1"/>
        <w:spacing w:line="360" w:lineRule="auto"/>
        <w:ind w:left="-142" w:right="304"/>
        <w:jc w:val="center"/>
        <w:rPr>
          <w:sz w:val="24"/>
          <w:szCs w:val="24"/>
        </w:rPr>
      </w:pPr>
      <w:r>
        <w:rPr>
          <w:sz w:val="24"/>
          <w:szCs w:val="24"/>
        </w:rPr>
        <w:t>Liderança</w:t>
      </w:r>
    </w:p>
    <w:p w:rsidR="00621D33" w:rsidRDefault="00621D33">
      <w:pPr>
        <w:pStyle w:val="normal1"/>
        <w:spacing w:line="223" w:lineRule="auto"/>
        <w:ind w:left="-142" w:right="304"/>
        <w:jc w:val="center"/>
        <w:rPr>
          <w:sz w:val="24"/>
          <w:szCs w:val="24"/>
        </w:rPr>
      </w:pPr>
    </w:p>
    <w:p w:rsidR="00621D33" w:rsidRDefault="00621D33">
      <w:pPr>
        <w:pStyle w:val="normal1"/>
        <w:tabs>
          <w:tab w:val="left" w:pos="3655"/>
          <w:tab w:val="left" w:pos="6591"/>
        </w:tabs>
        <w:spacing w:line="252" w:lineRule="auto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RG: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621D33" w:rsidRDefault="00621D33">
      <w:pPr>
        <w:pStyle w:val="normal1"/>
        <w:tabs>
          <w:tab w:val="left" w:pos="3655"/>
          <w:tab w:val="left" w:pos="6591"/>
        </w:tabs>
        <w:spacing w:line="252" w:lineRule="auto"/>
        <w:ind w:left="-142"/>
        <w:jc w:val="center"/>
        <w:rPr>
          <w:sz w:val="24"/>
          <w:szCs w:val="24"/>
        </w:rPr>
      </w:pPr>
    </w:p>
    <w:p w:rsidR="00621D33" w:rsidRDefault="00621D33">
      <w:pPr>
        <w:pStyle w:val="normal1"/>
        <w:spacing w:line="252" w:lineRule="auto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CPF: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>_________________________</w:t>
      </w:r>
    </w:p>
    <w:p w:rsidR="00621D33" w:rsidRDefault="00621D33">
      <w:pPr>
        <w:pStyle w:val="normal1"/>
        <w:spacing w:before="1"/>
        <w:ind w:left="-142"/>
        <w:rPr>
          <w:sz w:val="24"/>
          <w:szCs w:val="24"/>
        </w:rPr>
      </w:pPr>
    </w:p>
    <w:p w:rsidR="00621D33" w:rsidRDefault="00621D33">
      <w:pPr>
        <w:pStyle w:val="normal1"/>
        <w:spacing w:before="91"/>
        <w:ind w:left="-142"/>
        <w:jc w:val="center"/>
        <w:rPr>
          <w:sz w:val="24"/>
          <w:szCs w:val="24"/>
        </w:rPr>
      </w:pPr>
    </w:p>
    <w:p w:rsidR="00621D33" w:rsidRDefault="00621D33">
      <w:pPr>
        <w:pStyle w:val="normal1"/>
        <w:tabs>
          <w:tab w:val="left" w:pos="8319"/>
        </w:tabs>
        <w:ind w:right="300"/>
        <w:rPr>
          <w:sz w:val="24"/>
          <w:szCs w:val="24"/>
          <w:u w:val="single"/>
        </w:rPr>
      </w:pPr>
    </w:p>
    <w:sectPr w:rsidR="00621D33" w:rsidSect="00921638">
      <w:pgSz w:w="11906" w:h="16838"/>
      <w:pgMar w:top="801" w:right="849" w:bottom="766" w:left="851" w:header="709" w:footer="709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D33" w:rsidRDefault="00621D33" w:rsidP="00921638">
      <w:r>
        <w:separator/>
      </w:r>
    </w:p>
  </w:endnote>
  <w:endnote w:type="continuationSeparator" w:id="0">
    <w:p w:rsidR="00621D33" w:rsidRDefault="00621D33" w:rsidP="00921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33" w:rsidRDefault="00621D33">
    <w:pPr>
      <w:pStyle w:val="normal1"/>
      <w:spacing w:line="14" w:lineRule="auto"/>
      <w:rPr>
        <w:color w:val="000000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33" w:rsidRDefault="00621D33">
    <w:pPr>
      <w:pStyle w:val="normal1"/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33" w:rsidRDefault="00621D33">
    <w:pPr>
      <w:pStyle w:val="normal1"/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D33" w:rsidRDefault="00621D33" w:rsidP="00921638">
      <w:r>
        <w:separator/>
      </w:r>
    </w:p>
  </w:footnote>
  <w:footnote w:type="continuationSeparator" w:id="0">
    <w:p w:rsidR="00621D33" w:rsidRDefault="00621D33" w:rsidP="00921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33" w:rsidRDefault="00621D33">
    <w:pPr>
      <w:pStyle w:val="normal1"/>
      <w:jc w:val="center"/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position:absolute;left:0;text-align:left;margin-left:270.45pt;margin-top:6.05pt;width:55.8pt;height:58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  <w:p w:rsidR="00621D33" w:rsidRDefault="00621D33">
    <w:pPr>
      <w:pStyle w:val="normal1"/>
      <w:jc w:val="center"/>
      <w:rPr>
        <w:color w:val="000000"/>
      </w:rPr>
    </w:pPr>
  </w:p>
  <w:p w:rsidR="00621D33" w:rsidRDefault="00621D33">
    <w:pPr>
      <w:pStyle w:val="normal1"/>
      <w:jc w:val="center"/>
      <w:rPr>
        <w:color w:val="000000"/>
      </w:rPr>
    </w:pPr>
  </w:p>
  <w:p w:rsidR="00621D33" w:rsidRDefault="00621D33">
    <w:pPr>
      <w:pStyle w:val="normal1"/>
      <w:spacing w:line="304" w:lineRule="auto"/>
      <w:ind w:left="1" w:right="1"/>
      <w:jc w:val="center"/>
      <w:rPr>
        <w:color w:val="000000"/>
      </w:rPr>
    </w:pPr>
    <w:r>
      <w:rPr>
        <w:rFonts w:ascii="Calibri" w:hAnsi="Calibri" w:cs="Calibri"/>
        <w:b/>
        <w:color w:val="000000"/>
        <w:sz w:val="28"/>
        <w:szCs w:val="28"/>
      </w:rPr>
      <w:t>MINISTÉRIO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color w:val="000000"/>
        <w:sz w:val="28"/>
        <w:szCs w:val="28"/>
      </w:rPr>
      <w:t>DA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color w:val="000000"/>
        <w:sz w:val="28"/>
        <w:szCs w:val="28"/>
      </w:rPr>
      <w:t>EDUCAÇÃO</w:t>
    </w:r>
  </w:p>
  <w:p w:rsidR="00621D33" w:rsidRDefault="00621D33">
    <w:pPr>
      <w:pStyle w:val="normal1"/>
      <w:spacing w:line="267" w:lineRule="auto"/>
      <w:ind w:left="1"/>
      <w:jc w:val="center"/>
      <w:rPr>
        <w:color w:val="000000"/>
      </w:rPr>
    </w:pPr>
    <w:r>
      <w:rPr>
        <w:rFonts w:ascii="Calibri" w:hAnsi="Calibri" w:cs="Calibri"/>
        <w:b/>
        <w:color w:val="000000"/>
      </w:rPr>
      <w:t>UNIVERSIDADE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FEDERAL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RECÔNCAVO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DA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BAHIA</w:t>
    </w:r>
  </w:p>
  <w:p w:rsidR="00621D33" w:rsidRDefault="00621D33">
    <w:pPr>
      <w:pStyle w:val="normal1"/>
      <w:spacing w:before="2"/>
      <w:ind w:left="1" w:right="1"/>
      <w:jc w:val="center"/>
      <w:rPr>
        <w:rFonts w:ascii="Calibri" w:hAnsi="Calibri" w:cs="Calibri"/>
        <w:b/>
        <w:color w:val="000000"/>
      </w:rPr>
    </w:pPr>
    <w:r>
      <w:rPr>
        <w:rFonts w:ascii="Calibri" w:hAnsi="Calibri" w:cs="Calibri"/>
        <w:b/>
        <w:color w:val="000000"/>
      </w:rPr>
      <w:t>PRÓ-REITORIA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PESQUISA,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PÓS-GRADUAÇÃO,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CRIAÇÃO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INOVAÇÃO</w:t>
    </w:r>
  </w:p>
  <w:p w:rsidR="00621D33" w:rsidRDefault="00621D33">
    <w:pPr>
      <w:pStyle w:val="normal1"/>
      <w:spacing w:before="2"/>
      <w:ind w:left="1" w:right="1"/>
      <w:jc w:val="center"/>
      <w:rPr>
        <w:rFonts w:ascii="Calibri" w:hAnsi="Calibri" w:cs="Calibri"/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33" w:rsidRDefault="00621D33">
    <w:pPr>
      <w:pStyle w:val="normal1"/>
      <w:rPr>
        <w:color w:val="000000"/>
      </w:rPr>
    </w:pPr>
  </w:p>
  <w:p w:rsidR="00621D33" w:rsidRDefault="00621D33">
    <w:pPr>
      <w:pStyle w:val="normal1"/>
      <w:rPr>
        <w:color w:val="000000"/>
      </w:rPr>
    </w:pPr>
  </w:p>
  <w:p w:rsidR="00621D33" w:rsidRDefault="00621D33">
    <w:pPr>
      <w:pStyle w:val="normal1"/>
      <w:rPr>
        <w:color w:val="000000"/>
      </w:rPr>
    </w:pPr>
  </w:p>
  <w:p w:rsidR="00621D33" w:rsidRDefault="00621D33">
    <w:pPr>
      <w:pStyle w:val="normal1"/>
      <w:spacing w:line="304" w:lineRule="auto"/>
      <w:ind w:right="1"/>
      <w:jc w:val="center"/>
      <w:rPr>
        <w:color w:val="000000"/>
      </w:rPr>
    </w:pPr>
    <w:r>
      <w:rPr>
        <w:rFonts w:ascii="Calibri" w:hAnsi="Calibri" w:cs="Calibri"/>
        <w:b/>
        <w:color w:val="000000"/>
        <w:sz w:val="28"/>
        <w:szCs w:val="28"/>
      </w:rPr>
      <w:t>MINISTÉRIO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color w:val="000000"/>
        <w:sz w:val="28"/>
        <w:szCs w:val="28"/>
      </w:rPr>
      <w:t>DA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color w:val="000000"/>
        <w:sz w:val="28"/>
        <w:szCs w:val="28"/>
      </w:rPr>
      <w:t>EDUCAÇÃO</w:t>
    </w:r>
  </w:p>
  <w:p w:rsidR="00621D33" w:rsidRDefault="00621D33">
    <w:pPr>
      <w:pStyle w:val="normal1"/>
      <w:spacing w:line="267" w:lineRule="auto"/>
      <w:ind w:left="1"/>
      <w:jc w:val="center"/>
      <w:rPr>
        <w:color w:val="000000"/>
      </w:rPr>
    </w:pPr>
    <w:r>
      <w:rPr>
        <w:rFonts w:ascii="Calibri" w:hAnsi="Calibri" w:cs="Calibri"/>
        <w:b/>
        <w:color w:val="000000"/>
      </w:rPr>
      <w:t>UNIVERSIDADE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FEDERAL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RECÔNCAVO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DA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BAHIA</w:t>
    </w:r>
  </w:p>
  <w:p w:rsidR="00621D33" w:rsidRDefault="00621D33">
    <w:pPr>
      <w:pStyle w:val="normal1"/>
      <w:spacing w:before="2"/>
      <w:ind w:left="1" w:right="1"/>
      <w:jc w:val="center"/>
      <w:rPr>
        <w:color w:val="000000"/>
      </w:rPr>
    </w:pPr>
    <w:r>
      <w:rPr>
        <w:rFonts w:ascii="Calibri" w:hAnsi="Calibri" w:cs="Calibri"/>
        <w:b/>
        <w:color w:val="000000"/>
      </w:rPr>
      <w:t>PRÓ-REITORIA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PESQUISA,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PÓS-GRADUAÇÃO,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CRIAÇÃO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INOVAÇÃO</w:t>
    </w:r>
  </w:p>
  <w:p w:rsidR="00621D33" w:rsidRDefault="00621D33">
    <w:pPr>
      <w:pStyle w:val="normal1"/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70.45pt;margin-top:6.05pt;width:55.8pt;height:58pt;z-index:-25165414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33" w:rsidRDefault="00621D33">
    <w:pPr>
      <w:pStyle w:val="normal1"/>
      <w:spacing w:line="304" w:lineRule="auto"/>
      <w:ind w:right="1"/>
      <w:jc w:val="center"/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70.45pt;margin-top:6.05pt;width:55.8pt;height:58pt;z-index:-251652096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  <w:p w:rsidR="00621D33" w:rsidRDefault="00621D33">
    <w:pPr>
      <w:pStyle w:val="normal1"/>
      <w:spacing w:line="304" w:lineRule="auto"/>
      <w:ind w:right="1"/>
      <w:jc w:val="center"/>
      <w:rPr>
        <w:color w:val="000000"/>
      </w:rPr>
    </w:pPr>
  </w:p>
  <w:p w:rsidR="00621D33" w:rsidRDefault="00621D33">
    <w:pPr>
      <w:pStyle w:val="normal1"/>
      <w:spacing w:line="304" w:lineRule="auto"/>
      <w:ind w:right="1"/>
      <w:jc w:val="center"/>
      <w:rPr>
        <w:color w:val="000000"/>
      </w:rPr>
    </w:pPr>
  </w:p>
  <w:p w:rsidR="00621D33" w:rsidRDefault="00621D33">
    <w:pPr>
      <w:pStyle w:val="normal1"/>
      <w:spacing w:line="304" w:lineRule="auto"/>
      <w:ind w:right="1"/>
      <w:jc w:val="center"/>
      <w:rPr>
        <w:color w:val="000000"/>
      </w:rPr>
    </w:pPr>
    <w:r>
      <w:rPr>
        <w:rFonts w:ascii="Calibri" w:hAnsi="Calibri" w:cs="Calibri"/>
        <w:b/>
        <w:color w:val="000000"/>
        <w:sz w:val="28"/>
        <w:szCs w:val="28"/>
      </w:rPr>
      <w:t>MINISTÉRIO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color w:val="000000"/>
        <w:sz w:val="28"/>
        <w:szCs w:val="28"/>
      </w:rPr>
      <w:t>DA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color w:val="000000"/>
        <w:sz w:val="28"/>
        <w:szCs w:val="28"/>
      </w:rPr>
      <w:t>EDUCAÇÃO</w:t>
    </w:r>
  </w:p>
  <w:p w:rsidR="00621D33" w:rsidRDefault="00621D33">
    <w:pPr>
      <w:pStyle w:val="normal1"/>
      <w:spacing w:line="267" w:lineRule="auto"/>
      <w:ind w:left="1"/>
      <w:jc w:val="center"/>
      <w:rPr>
        <w:color w:val="000000"/>
      </w:rPr>
    </w:pPr>
    <w:r>
      <w:rPr>
        <w:rFonts w:ascii="Calibri" w:hAnsi="Calibri" w:cs="Calibri"/>
        <w:b/>
        <w:color w:val="000000"/>
      </w:rPr>
      <w:t>UNIVERSIDADE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FEDERAL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RECÔNCAVO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DA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BAHIA</w:t>
    </w:r>
  </w:p>
  <w:p w:rsidR="00621D33" w:rsidRDefault="00621D33">
    <w:pPr>
      <w:pStyle w:val="normal1"/>
      <w:spacing w:before="2"/>
      <w:ind w:left="1" w:right="1"/>
      <w:jc w:val="center"/>
      <w:rPr>
        <w:rFonts w:ascii="Calibri" w:hAnsi="Calibri" w:cs="Calibri"/>
        <w:b/>
        <w:color w:val="000000"/>
      </w:rPr>
    </w:pPr>
    <w:r>
      <w:rPr>
        <w:rFonts w:ascii="Calibri" w:hAnsi="Calibri" w:cs="Calibri"/>
        <w:b/>
        <w:color w:val="000000"/>
      </w:rPr>
      <w:t>PRÓ-REITORIA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PESQUISA,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PÓS-GRADUAÇÃO,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CRIAÇÃO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INOVAÇÃO</w:t>
    </w:r>
  </w:p>
  <w:p w:rsidR="00621D33" w:rsidRDefault="00621D33">
    <w:pPr>
      <w:pStyle w:val="normal1"/>
      <w:spacing w:before="2"/>
      <w:ind w:left="1" w:right="1"/>
      <w:jc w:val="center"/>
      <w:rPr>
        <w:rFonts w:ascii="Calibri" w:hAnsi="Calibri" w:cs="Calibri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0985"/>
    <w:multiLevelType w:val="multilevel"/>
    <w:tmpl w:val="FFFFFFFF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">
    <w:nsid w:val="5165529D"/>
    <w:multiLevelType w:val="multilevel"/>
    <w:tmpl w:val="FFFFFFFF"/>
    <w:lvl w:ilvl="0">
      <w:start w:val="1"/>
      <w:numFmt w:val="decimal"/>
      <w:lvlText w:val="%1."/>
      <w:lvlJc w:val="left"/>
      <w:pPr>
        <w:ind w:left="680" w:hanging="223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bullet"/>
      <w:lvlText w:val="●"/>
      <w:lvlJc w:val="left"/>
      <w:pPr>
        <w:ind w:left="1632" w:hanging="223"/>
      </w:pPr>
      <w:rPr>
        <w:rFonts w:ascii="Noto Sans Symbols" w:eastAsia="Times New Roman" w:hAnsi="Noto Sans Symbols"/>
      </w:rPr>
    </w:lvl>
    <w:lvl w:ilvl="2">
      <w:start w:val="1"/>
      <w:numFmt w:val="bullet"/>
      <w:lvlText w:val="●"/>
      <w:lvlJc w:val="left"/>
      <w:pPr>
        <w:ind w:left="2585" w:hanging="223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37" w:hanging="223"/>
      </w:pPr>
      <w:rPr>
        <w:rFonts w:ascii="Noto Sans Symbols" w:eastAsia="Times New Roman" w:hAnsi="Noto Sans Symbols"/>
      </w:rPr>
    </w:lvl>
    <w:lvl w:ilvl="4">
      <w:start w:val="1"/>
      <w:numFmt w:val="bullet"/>
      <w:lvlText w:val="●"/>
      <w:lvlJc w:val="left"/>
      <w:pPr>
        <w:ind w:left="4490" w:hanging="223"/>
      </w:pPr>
      <w:rPr>
        <w:rFonts w:ascii="Noto Sans Symbols" w:eastAsia="Times New Roman" w:hAnsi="Noto Sans Symbols"/>
      </w:rPr>
    </w:lvl>
    <w:lvl w:ilvl="5">
      <w:start w:val="1"/>
      <w:numFmt w:val="bullet"/>
      <w:lvlText w:val="●"/>
      <w:lvlJc w:val="left"/>
      <w:pPr>
        <w:ind w:left="5442" w:hanging="222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6395" w:hanging="223"/>
      </w:pPr>
      <w:rPr>
        <w:rFonts w:ascii="Noto Sans Symbols" w:eastAsia="Times New Roman" w:hAnsi="Noto Sans Symbols"/>
      </w:rPr>
    </w:lvl>
    <w:lvl w:ilvl="7">
      <w:start w:val="1"/>
      <w:numFmt w:val="bullet"/>
      <w:lvlText w:val="●"/>
      <w:lvlJc w:val="left"/>
      <w:pPr>
        <w:ind w:left="7347" w:hanging="222"/>
      </w:pPr>
      <w:rPr>
        <w:rFonts w:ascii="Noto Sans Symbols" w:eastAsia="Times New Roman" w:hAnsi="Noto Sans Symbols"/>
      </w:rPr>
    </w:lvl>
    <w:lvl w:ilvl="8">
      <w:start w:val="1"/>
      <w:numFmt w:val="bullet"/>
      <w:lvlText w:val="●"/>
      <w:lvlJc w:val="left"/>
      <w:pPr>
        <w:ind w:left="8300" w:hanging="223"/>
      </w:pPr>
      <w:rPr>
        <w:rFonts w:ascii="Noto Sans Symbols" w:eastAsia="Times New Roman" w:hAnsi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638"/>
    <w:rsid w:val="00566808"/>
    <w:rsid w:val="00621D33"/>
    <w:rsid w:val="0065590E"/>
    <w:rsid w:val="00873B20"/>
    <w:rsid w:val="00921638"/>
    <w:rsid w:val="00CB4004"/>
    <w:rsid w:val="00F417FF"/>
    <w:rsid w:val="00F50881"/>
    <w:rsid w:val="00F6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81"/>
    <w:pPr>
      <w:widowControl w:val="0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9216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9216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9216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9216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92163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9216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921638"/>
    <w:pPr>
      <w:widowControl w:val="0"/>
    </w:pPr>
  </w:style>
  <w:style w:type="table" w:customStyle="1" w:styleId="TableNormal0">
    <w:name w:val="TableNormal"/>
    <w:uiPriority w:val="99"/>
    <w:rsid w:val="00921638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link w:val="TitleChar"/>
    <w:uiPriority w:val="99"/>
    <w:qFormat/>
    <w:rsid w:val="0092163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2">
    <w:name w:val="normal2"/>
    <w:uiPriority w:val="99"/>
    <w:rsid w:val="00921638"/>
    <w:pPr>
      <w:widowControl w:val="0"/>
    </w:pPr>
  </w:style>
  <w:style w:type="table" w:customStyle="1" w:styleId="TableNormal2">
    <w:name w:val="TableNormal2"/>
    <w:uiPriority w:val="99"/>
    <w:rsid w:val="00921638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99"/>
    <w:rsid w:val="00921638"/>
    <w:pPr>
      <w:widowControl w:val="0"/>
    </w:pPr>
  </w:style>
  <w:style w:type="table" w:customStyle="1" w:styleId="TableNormal1">
    <w:name w:val="TableNormal1"/>
    <w:uiPriority w:val="99"/>
    <w:rsid w:val="00921638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4">
    <w:name w:val="Estilo14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3">
    <w:name w:val="Estilo13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2">
    <w:name w:val="Estilo12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1">
    <w:name w:val="Estilo11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0">
    <w:name w:val="Estilo10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9">
    <w:name w:val="Estilo9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8">
    <w:name w:val="Estilo8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7">
    <w:name w:val="Estilo7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6">
    <w:name w:val="Estilo6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5">
    <w:name w:val="Estilo5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ubtitle">
    <w:name w:val="Subtitle"/>
    <w:basedOn w:val="normal1"/>
    <w:next w:val="normal1"/>
    <w:link w:val="SubtitleChar"/>
    <w:uiPriority w:val="99"/>
    <w:qFormat/>
    <w:rsid w:val="0092163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table" w:customStyle="1" w:styleId="Estilo4">
    <w:name w:val="Estilo4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3">
    <w:name w:val="Estilo3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2">
    <w:name w:val="Estilo2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">
    <w:name w:val="Estilo1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955</Words>
  <Characters>5161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1841026</cp:lastModifiedBy>
  <cp:revision>2</cp:revision>
  <dcterms:created xsi:type="dcterms:W3CDTF">2025-08-05T10:58:00Z</dcterms:created>
  <dcterms:modified xsi:type="dcterms:W3CDTF">2025-08-05T10:58:00Z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lpwstr>Created</vt:lpwstr>
  </property>
  <property fmtid="{D5CDD505-2E9C-101B-9397-08002B2CF9AE}" pid="4" name="Creator">
    <vt:lpwstr>Word</vt:lpwstr>
  </property>
  <property fmtid="{D5CDD505-2E9C-101B-9397-08002B2CF9AE}" pid="5" name="LastSaved">
    <vt:lpwstr>LastSaved</vt:lpwstr>
  </property>
  <property fmtid="{D5CDD505-2E9C-101B-9397-08002B2CF9AE}" pid="6" name="Producer">
    <vt:lpwstr>macOS Version 15.3.2 (Build 24D81) Quartz PDFContext</vt:lpwstr>
  </property>
</Properties>
</file>