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86" w:rsidRDefault="00201B86">
      <w:pPr>
        <w:pStyle w:val="BodyText"/>
        <w:rPr>
          <w:rFonts w:ascii="Times New Roman"/>
        </w:rPr>
      </w:pPr>
      <w:r>
        <w:rPr>
          <w:noProof/>
          <w:lang w:val="pt-BR" w:eastAsia="pt-BR"/>
        </w:rPr>
        <w:pict>
          <v:group id="docshapegroup6" o:spid="_x0000_s1032" style="position:absolute;margin-left:41.3pt;margin-top:352.7pt;width:503.3pt;height:43pt;z-index:251658240;mso-position-horizontal-relative:page;mso-position-vertical-relative:page" coordorigin="826,7054" coordsize="10066,860">
            <v:shape id="docshape7" o:spid="_x0000_s1033" style="position:absolute;left:825;top:7480;width:10066;height:433" coordorigin="826,7481" coordsize="10066,433" o:spt="100" adj="0,,0" path="m10881,7481r-10046,l826,7481r,9l826,7490r,413l826,7913r9,l10881,7913r,-10l835,7903r,-413l10881,7490r,-9xm10891,7481r-9,l10882,7490r,l10882,7903r,10l10891,7913r,-10l10891,7490r,l10891,7481xe" fillcolor="#221f1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4" type="#_x0000_t202" style="position:absolute;left:830;top:7058;width:10056;height:428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1.</w:t>
                    </w:r>
                    <w:r>
                      <w:rPr>
                        <w:rFonts w:ascii="Times New Roman" w:hAnsi="Times New Roman"/>
                        <w:color w:val="221F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TÍTULO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pt-BR" w:eastAsia="pt-BR"/>
        </w:rPr>
        <w:pict>
          <v:group id="docshapegroup9" o:spid="_x0000_s1035" style="position:absolute;margin-left:41.3pt;margin-top:416.3pt;width:503.3pt;height:42.95pt;z-index:251659264;mso-position-horizontal-relative:page;mso-position-vertical-relative:page" coordorigin="826,8326" coordsize="10066,859">
            <v:shape id="docshape10" o:spid="_x0000_s1036" style="position:absolute;left:825;top:8752;width:10066;height:432" coordorigin="826,8753" coordsize="10066,432" o:spt="100" adj="0,,0" path="m10881,8753r-10046,l826,8753r,9l826,8762r,413l826,9184r9,l10881,9184r,-9l835,9175r,-413l10881,8762r,-9xm10891,8753r-9,l10882,8762r,l10882,9175r,9l10891,9184r,-9l10891,8762r,l10891,8753xe" fillcolor="#221f1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1" o:spid="_x0000_s1037" type="#_x0000_t202" style="position:absolute;left:830;top:8330;width:10056;height:427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2.</w:t>
                    </w:r>
                    <w:r>
                      <w:rPr>
                        <w:rFonts w:ascii="Times New Roman" w:hAnsi="Times New Roman"/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RESUMO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(máximo</w:t>
                    </w:r>
                    <w:r>
                      <w:rPr>
                        <w:rFonts w:ascii="Times New Roman" w:hAnsi="Times New Roman"/>
                        <w:color w:val="221F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300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palavras)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pt-BR" w:eastAsia="pt-BR"/>
        </w:rPr>
        <w:pict>
          <v:group id="docshapegroup12" o:spid="_x0000_s1038" style="position:absolute;margin-left:41.3pt;margin-top:479.9pt;width:503.3pt;height:42.95pt;z-index:251660288;mso-position-horizontal-relative:page;mso-position-vertical-relative:page" coordorigin="826,9598" coordsize="10066,859">
            <v:shape id="docshape13" o:spid="_x0000_s1039" style="position:absolute;left:825;top:10024;width:10066;height:432" coordorigin="826,10025" coordsize="10066,432" o:spt="100" adj="0,,0" path="m10881,10025r-10046,l826,10025r,9l826,10034r,413l826,10456r9,l10881,10456r,-9l835,10447r,-413l10881,10034r,-9xm10891,10025r-9,l10882,10034r,l10882,10447r,9l10891,10456r,-9l10891,10034r,l10891,10025xe" fillcolor="#221f1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4" o:spid="_x0000_s1040" type="#_x0000_t202" style="position:absolute;left:830;top:9602;width:10056;height:428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3.</w:t>
                    </w:r>
                    <w:r>
                      <w:rPr>
                        <w:rFonts w:ascii="Times New Roman" w:hAnsi="Times New Roman"/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INTRODUÇÃO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(máximo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300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palavras)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pt-BR" w:eastAsia="pt-BR"/>
        </w:rPr>
        <w:pict>
          <v:group id="docshapegroup15" o:spid="_x0000_s1041" style="position:absolute;margin-left:41.3pt;margin-top:543.45pt;width:503.3pt;height:43pt;z-index:251661312;mso-position-horizontal-relative:page;mso-position-vertical-relative:page" coordorigin="826,10869" coordsize="10066,860">
            <v:shape id="docshape16" o:spid="_x0000_s1042" style="position:absolute;left:825;top:11296;width:10066;height:432" coordorigin="826,11297" coordsize="10066,432" o:spt="100" adj="0,,0" path="m10881,11297r-10046,l826,11297r,9l826,11719r,9l835,11728r10046,l10881,11719r-10046,l835,11306r10046,l10881,11297xm10891,11297r-9,l10882,11306r,413l10882,11728r9,l10891,11719r,-413l10891,11297xe" fillcolor="#221f1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7" o:spid="_x0000_s1043" type="#_x0000_t202" style="position:absolute;left:830;top:10873;width:10056;height:428" filled="f" strokecolor="#221f1f" strokeweight=".16917mm">
              <v:textbox inset="0,0,0,0">
                <w:txbxContent>
                  <w:p w:rsidR="00201B86" w:rsidRDefault="00201B86">
                    <w:pPr>
                      <w:spacing w:before="1"/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4.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MATERIAL</w:t>
                    </w:r>
                    <w:r>
                      <w:rPr>
                        <w:rFonts w:ascii="Times New Roman" w:hAnsi="Times New Roman"/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MÉTODOS</w:t>
                    </w:r>
                    <w:r>
                      <w:rPr>
                        <w:rFonts w:ascii="Times New Roman" w:hAnsi="Times New Roman"/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(máximo</w:t>
                    </w:r>
                    <w:r>
                      <w:rPr>
                        <w:rFonts w:ascii="Times New Roman" w:hAnsi="Times New Roman"/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21F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página)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pt-BR" w:eastAsia="pt-BR"/>
        </w:rPr>
        <w:pict>
          <v:group id="docshapegroup18" o:spid="_x0000_s1044" style="position:absolute;margin-left:41.3pt;margin-top:607.05pt;width:503.3pt;height:43pt;z-index:251662336;mso-position-horizontal-relative:page;mso-position-vertical-relative:page" coordorigin="826,12141" coordsize="10066,860">
            <v:shape id="docshape19" o:spid="_x0000_s1045" style="position:absolute;left:825;top:12568;width:10066;height:433" coordorigin="826,12568" coordsize="10066,433" o:spt="100" adj="0,,0" path="m10881,12568r-10046,l826,12568r,10l826,12578r,413l826,13000r9,l10881,13000r,-9l835,12991r,-413l10881,12578r,-10xm10891,12568r-9,l10882,12578r,l10882,12991r,9l10891,13000r,-9l10891,12578r,l10891,12568xe" fillcolor="#221f1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20" o:spid="_x0000_s1046" type="#_x0000_t202" style="position:absolute;left:830;top:12145;width:10056;height:428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5.</w:t>
                    </w:r>
                    <w:r>
                      <w:rPr>
                        <w:rFonts w:ascii="Times New Roman" w:hAnsi="Times New Roman"/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RESULTADOS</w:t>
                    </w:r>
                    <w:r>
                      <w:rPr>
                        <w:rFonts w:ascii="Times New Roman" w:hAnsi="Times New Roman"/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ESPERADOS</w:t>
                    </w:r>
                    <w:r>
                      <w:rPr>
                        <w:rFonts w:ascii="Times New Roman" w:hAnsi="Times New Roman"/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(máximo</w:t>
                    </w:r>
                    <w:r>
                      <w:rPr>
                        <w:rFonts w:ascii="Times New Roman" w:hAnsi="Times New Roman"/>
                        <w:color w:val="221F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páginas)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pt-BR" w:eastAsia="pt-BR"/>
        </w:rPr>
        <w:pict>
          <v:group id="docshapegroup21" o:spid="_x0000_s1047" style="position:absolute;margin-left:41.3pt;margin-top:670.65pt;width:503.3pt;height:42.95pt;z-index:251663360;mso-position-horizontal-relative:page;mso-position-vertical-relative:page" coordorigin="826,13413" coordsize="10066,859">
            <v:shape id="docshape22" o:spid="_x0000_s1048" style="position:absolute;left:825;top:13840;width:10066;height:432" coordorigin="826,13840" coordsize="10066,432" o:spt="100" adj="0,,0" path="m10881,14262r-10046,l826,14262r,10l835,14272r10046,l10881,14262xm10881,13840r-10046,l826,13840r,10l826,14262r9,l835,13850r10046,l10881,13840xm10891,14262r-9,l10882,14272r9,l10891,14262xm10891,13840r-9,l10882,13850r,412l10891,14262r,-412l10891,13840xe" fillcolor="#221f1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23" o:spid="_x0000_s1049" type="#_x0000_t202" style="position:absolute;left:830;top:13417;width:10056;height:428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6.</w:t>
                    </w:r>
                    <w:r>
                      <w:rPr>
                        <w:rFonts w:ascii="Times New Roman" w:hAnsi="Times New Roman"/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Cronograma</w:t>
                    </w:r>
                    <w:r>
                      <w:rPr>
                        <w:rFonts w:ascii="Times New Roman" w:hAnsi="Times New Roman"/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(máximo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páginas)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pt-BR" w:eastAsia="pt-BR"/>
        </w:rPr>
        <w:pict>
          <v:group id="docshapegroup24" o:spid="_x0000_s1050" style="position:absolute;margin-left:41.3pt;margin-top:734.25pt;width:503.3pt;height:42.95pt;z-index:251664384;mso-position-horizontal-relative:page;mso-position-vertical-relative:page" coordorigin="826,14685" coordsize="10066,859">
            <v:shape id="docshape25" o:spid="_x0000_s1051" style="position:absolute;left:825;top:15107;width:10066;height:437" coordorigin="826,15107" coordsize="10066,437" o:spt="100" adj="0,,0" path="m10881,15107r-10046,l826,15107r,10l826,15534r,10l835,15544r10046,l10881,15534r-10046,l835,15117r10046,l10881,15107xm10891,15107r-9,l10882,15117r,417l10882,15544r9,l10891,15534r,-417l10891,15107xe" fillcolor="#221f1f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26" o:spid="_x0000_s1052" type="#_x0000_t202" style="position:absolute;left:830;top:14689;width:10056;height:423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7.</w:t>
                    </w:r>
                    <w:r>
                      <w:rPr>
                        <w:rFonts w:ascii="Times New Roman" w:hAnsi="Times New Roman"/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Orçamento</w:t>
                    </w:r>
                    <w:r>
                      <w:rPr>
                        <w:rFonts w:ascii="Times New Roman" w:hAnsi="Times New Roman"/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(máximo</w:t>
                    </w:r>
                    <w:r>
                      <w:rPr>
                        <w:rFonts w:ascii="Times New Roman" w:hAnsi="Times New Roman"/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páginas)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01B86" w:rsidRDefault="00201B86">
      <w:pPr>
        <w:pStyle w:val="BodyText"/>
        <w:rPr>
          <w:rFonts w:ascii="Times New Roman"/>
        </w:rPr>
      </w:pPr>
    </w:p>
    <w:p w:rsidR="00201B86" w:rsidRDefault="00201B86">
      <w:pPr>
        <w:pStyle w:val="BodyText"/>
        <w:spacing w:before="49"/>
        <w:rPr>
          <w:rFonts w:ascii="Times New Roman"/>
        </w:rPr>
      </w:pPr>
    </w:p>
    <w:p w:rsidR="00201B86" w:rsidRDefault="00201B86">
      <w:pPr>
        <w:pStyle w:val="Heading1"/>
      </w:pPr>
      <w:r>
        <w:rPr>
          <w:color w:val="221F1F"/>
        </w:rPr>
        <w:t>ANEXO</w:t>
      </w:r>
      <w:r>
        <w:rPr>
          <w:rFonts w:ascii="Times New Roman" w:eastAsia="Times New Roman"/>
          <w:b w:val="0"/>
          <w:color w:val="221F1F"/>
          <w:spacing w:val="1"/>
        </w:rPr>
        <w:t xml:space="preserve"> </w:t>
      </w:r>
      <w:r>
        <w:rPr>
          <w:color w:val="221F1F"/>
          <w:spacing w:val="-5"/>
        </w:rPr>
        <w:t>VII</w:t>
      </w:r>
    </w:p>
    <w:p w:rsidR="00201B86" w:rsidRDefault="00201B86">
      <w:pPr>
        <w:pStyle w:val="BodyText"/>
        <w:spacing w:before="137" w:line="360" w:lineRule="auto"/>
        <w:ind w:left="319"/>
        <w:jc w:val="center"/>
      </w:pPr>
      <w:r>
        <w:rPr>
          <w:color w:val="EB1C22"/>
        </w:rPr>
        <w:t>(formato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de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papel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A4,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letra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Arial,</w:t>
      </w:r>
      <w:r>
        <w:rPr>
          <w:rFonts w:ascii="Times New Roman" w:hAnsi="Times New Roman"/>
          <w:color w:val="EB1C22"/>
          <w:spacing w:val="-1"/>
        </w:rPr>
        <w:t xml:space="preserve"> </w:t>
      </w:r>
      <w:r>
        <w:rPr>
          <w:color w:val="EB1C22"/>
        </w:rPr>
        <w:t>tamanho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12,</w:t>
      </w:r>
      <w:r>
        <w:rPr>
          <w:rFonts w:ascii="Times New Roman" w:hAnsi="Times New Roman"/>
          <w:color w:val="EB1C22"/>
          <w:spacing w:val="-1"/>
        </w:rPr>
        <w:t xml:space="preserve"> </w:t>
      </w:r>
      <w:r>
        <w:rPr>
          <w:color w:val="EB1C22"/>
        </w:rPr>
        <w:t>espaçamento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entre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linhas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de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1,5,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margens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superior,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inferior,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esquerda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e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direita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de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2,5</w:t>
      </w:r>
      <w:r>
        <w:rPr>
          <w:rFonts w:ascii="Times New Roman" w:hAnsi="Times New Roman"/>
          <w:color w:val="EB1C22"/>
        </w:rPr>
        <w:t xml:space="preserve"> </w:t>
      </w:r>
      <w:r>
        <w:rPr>
          <w:color w:val="EB1C22"/>
        </w:rPr>
        <w:t>cm)</w:t>
      </w:r>
    </w:p>
    <w:p w:rsidR="00201B86" w:rsidRDefault="00201B86">
      <w:pPr>
        <w:spacing w:line="274" w:lineRule="exact"/>
        <w:ind w:left="319" w:right="4"/>
        <w:jc w:val="center"/>
        <w:rPr>
          <w:rFonts w:ascii="Arial"/>
          <w:b/>
          <w:sz w:val="24"/>
        </w:rPr>
      </w:pPr>
      <w:r>
        <w:rPr>
          <w:noProof/>
          <w:lang w:val="pt-BR" w:eastAsia="pt-BR"/>
        </w:rPr>
        <w:pict>
          <v:group id="docshapegroup27" o:spid="_x0000_s1053" style="position:absolute;left:0;text-align:left;margin-left:41.3pt;margin-top:20.75pt;width:503.3pt;height:104.9pt;z-index:251665408;mso-position-horizontal-relative:page" coordorigin="826,415" coordsize="10066,2098">
            <v:shape id="docshape28" o:spid="_x0000_s1054" type="#_x0000_t202" style="position:absolute;left:830;top:842;width:10056;height:1666" filled="f" strokecolor="#221f1f" strokeweight=".16917mm">
              <v:textbox inset="0,0,0,0">
                <w:txbxContent>
                  <w:p w:rsidR="00201B86" w:rsidRDefault="00201B86">
                    <w:pPr>
                      <w:numPr>
                        <w:ilvl w:val="0"/>
                        <w:numId w:val="1"/>
                      </w:numPr>
                      <w:tabs>
                        <w:tab w:val="left" w:pos="823"/>
                      </w:tabs>
                      <w:ind w:left="823" w:hanging="35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 w:eastAsia="Times New Roman"/>
                        <w:b/>
                        <w:color w:val="221F1F"/>
                        <w:sz w:val="24"/>
                      </w:rPr>
                      <w:t>Nome</w:t>
                    </w:r>
                    <w:r>
                      <w:rPr>
                        <w:rFonts w:ascii="Times New Roman" w:eastAsia="Times New Roman"/>
                        <w:color w:val="221F1F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221F1F"/>
                        <w:sz w:val="24"/>
                      </w:rPr>
                      <w:t>do</w:t>
                    </w:r>
                    <w:r>
                      <w:rPr>
                        <w:rFonts w:ascii="Times New Roman" w:eastAsia="Times New Roman"/>
                        <w:color w:val="221F1F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221F1F"/>
                        <w:spacing w:val="-2"/>
                        <w:sz w:val="24"/>
                      </w:rPr>
                      <w:t>candidato(a):</w:t>
                    </w:r>
                  </w:p>
                  <w:p w:rsidR="00201B86" w:rsidRDefault="00201B86">
                    <w:pPr>
                      <w:numPr>
                        <w:ilvl w:val="0"/>
                        <w:numId w:val="1"/>
                      </w:numPr>
                      <w:tabs>
                        <w:tab w:val="left" w:pos="822"/>
                        <w:tab w:val="left" w:pos="1305"/>
                      </w:tabs>
                      <w:spacing w:before="137" w:line="360" w:lineRule="auto"/>
                      <w:ind w:left="1305" w:right="5778" w:hanging="841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ORCID</w:t>
                    </w:r>
                    <w:r>
                      <w:rPr>
                        <w:rFonts w:ascii="Times New Roman" w:hAnsi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do</w:t>
                    </w:r>
                    <w:r>
                      <w:rPr>
                        <w:rFonts w:ascii="Times New Roman" w:hAnsi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candidato(a):</w:t>
                    </w:r>
                    <w:r>
                      <w:rPr>
                        <w:rFonts w:ascii="Times New Roman" w:hAnsi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Sugestão</w:t>
                    </w:r>
                    <w:r>
                      <w:rPr>
                        <w:rFonts w:ascii="Times New Roman" w:hAnsi="Times New Roman"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orientador/a:</w:t>
                    </w:r>
                    <w:r>
                      <w:rPr>
                        <w:rFonts w:ascii="Times New Roman" w:hAnsi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Tema</w:t>
                    </w:r>
                    <w:r>
                      <w:rPr>
                        <w:rFonts w:ascii="Times New Roman" w:hAnsi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pesquisa:</w:t>
                    </w:r>
                  </w:p>
                </w:txbxContent>
              </v:textbox>
            </v:shape>
            <v:shape id="docshape29" o:spid="_x0000_s1055" type="#_x0000_t202" style="position:absolute;left:830;top:419;width:10056;height:423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IDENTIFICAÇÃO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eastAsia="Times New Roman"/>
          <w:b/>
          <w:color w:val="221F1F"/>
          <w:sz w:val="24"/>
        </w:rPr>
        <w:t>PLANO</w:t>
      </w:r>
      <w:r>
        <w:rPr>
          <w:rFonts w:ascii="Times New Roman" w:eastAsia="Times New Roman"/>
          <w:color w:val="221F1F"/>
          <w:spacing w:val="5"/>
          <w:sz w:val="24"/>
        </w:rPr>
        <w:t xml:space="preserve"> </w:t>
      </w:r>
      <w:r>
        <w:rPr>
          <w:rFonts w:ascii="Arial" w:eastAsia="Times New Roman"/>
          <w:b/>
          <w:color w:val="221F1F"/>
          <w:sz w:val="24"/>
        </w:rPr>
        <w:t>DE</w:t>
      </w:r>
      <w:r>
        <w:rPr>
          <w:rFonts w:ascii="Times New Roman" w:eastAsia="Times New Roman"/>
          <w:color w:val="221F1F"/>
          <w:spacing w:val="3"/>
          <w:sz w:val="24"/>
        </w:rPr>
        <w:t xml:space="preserve"> </w:t>
      </w:r>
      <w:r>
        <w:rPr>
          <w:rFonts w:ascii="Arial" w:eastAsia="Times New Roman"/>
          <w:b/>
          <w:color w:val="221F1F"/>
          <w:spacing w:val="-2"/>
          <w:sz w:val="24"/>
        </w:rPr>
        <w:t>PESQUISA</w:t>
      </w:r>
    </w:p>
    <w:p w:rsidR="00201B86" w:rsidRDefault="00201B86">
      <w:pPr>
        <w:spacing w:line="274" w:lineRule="exact"/>
        <w:jc w:val="center"/>
        <w:rPr>
          <w:rFonts w:ascii="Arial"/>
          <w:b/>
          <w:sz w:val="24"/>
        </w:rPr>
        <w:sectPr w:rsidR="00201B86">
          <w:headerReference w:type="default" r:id="rId7"/>
          <w:type w:val="continuous"/>
          <w:pgSz w:w="11900" w:h="16840"/>
          <w:pgMar w:top="2000" w:right="992" w:bottom="280" w:left="708" w:header="278" w:footer="0" w:gutter="0"/>
          <w:pgNumType w:start="1"/>
          <w:cols w:space="720"/>
        </w:sectPr>
      </w:pPr>
    </w:p>
    <w:p w:rsidR="00201B86" w:rsidRDefault="00201B86">
      <w:pPr>
        <w:pStyle w:val="BodyText"/>
        <w:spacing w:before="4"/>
        <w:rPr>
          <w:rFonts w:ascii="Arial"/>
          <w:b/>
          <w:sz w:val="17"/>
        </w:rPr>
      </w:pPr>
      <w:r>
        <w:rPr>
          <w:noProof/>
          <w:lang w:val="pt-BR" w:eastAsia="pt-BR"/>
        </w:rPr>
        <w:pict>
          <v:group id="docshapegroup30" o:spid="_x0000_s1056" style="position:absolute;margin-left:41.3pt;margin-top:155.9pt;width:503.3pt;height:42.75pt;z-index:251666432;mso-position-horizontal-relative:page;mso-position-vertical-relative:page" coordorigin="826,3118" coordsize="10066,855">
            <v:shape id="docshape31" o:spid="_x0000_s1057" type="#_x0000_t202" style="position:absolute;left:830;top:3545;width:10056;height:423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 w:eastAsia="Times New Roman"/>
                        <w:b/>
                        <w:color w:val="221F1F"/>
                      </w:rPr>
                      <w:t>Utilizar</w:t>
                    </w:r>
                    <w:r>
                      <w:rPr>
                        <w:rFonts w:ascii="Times New Roman" w:eastAsia="Times New Roman"/>
                        <w:color w:val="221F1F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221F1F"/>
                        <w:sz w:val="24"/>
                      </w:rPr>
                      <w:t>as</w:t>
                    </w:r>
                    <w:r>
                      <w:rPr>
                        <w:rFonts w:ascii="Times New Roman" w:eastAsia="Times New Roman"/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221F1F"/>
                        <w:sz w:val="24"/>
                      </w:rPr>
                      <w:t>normas</w:t>
                    </w:r>
                    <w:r>
                      <w:rPr>
                        <w:rFonts w:ascii="Times New Roman" w:eastAsia="Times New Roman"/>
                        <w:color w:val="221F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221F1F"/>
                        <w:sz w:val="24"/>
                      </w:rPr>
                      <w:t>da</w:t>
                    </w:r>
                    <w:r>
                      <w:rPr>
                        <w:rFonts w:ascii="Times New Roman" w:eastAsia="Times New Roman"/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221F1F"/>
                        <w:spacing w:val="-4"/>
                        <w:sz w:val="24"/>
                      </w:rPr>
                      <w:t>ABNT</w:t>
                    </w:r>
                  </w:p>
                </w:txbxContent>
              </v:textbox>
            </v:shape>
            <v:shape id="docshape32" o:spid="_x0000_s1058" type="#_x0000_t202" style="position:absolute;left:830;top:3123;width:10056;height:423" filled="f" strokecolor="#221f1f" strokeweight=".16917mm">
              <v:textbox inset="0,0,0,0">
                <w:txbxContent>
                  <w:p w:rsidR="00201B86" w:rsidRDefault="00201B86">
                    <w:pPr>
                      <w:ind w:left="10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</w:rPr>
                      <w:t>8.</w:t>
                    </w:r>
                    <w:r>
                      <w:rPr>
                        <w:rFonts w:ascii="Times New Roman" w:hAnsi="Times New Roman"/>
                        <w:color w:val="221F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REFERÊNCIAS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201B86" w:rsidSect="00931715">
      <w:pgSz w:w="11900" w:h="16840"/>
      <w:pgMar w:top="2000" w:right="992" w:bottom="280" w:left="708" w:header="2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B86" w:rsidRDefault="00201B86" w:rsidP="00931715">
      <w:r>
        <w:separator/>
      </w:r>
    </w:p>
  </w:endnote>
  <w:endnote w:type="continuationSeparator" w:id="0">
    <w:p w:rsidR="00201B86" w:rsidRDefault="00201B86" w:rsidP="00931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B86" w:rsidRDefault="00201B86" w:rsidP="00931715">
      <w:r>
        <w:separator/>
      </w:r>
    </w:p>
  </w:footnote>
  <w:footnote w:type="continuationSeparator" w:id="0">
    <w:p w:rsidR="00201B86" w:rsidRDefault="00201B86" w:rsidP="00931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86" w:rsidRDefault="00201B86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group id="docshapegroup1" o:spid="_x0000_s2049" style="position:absolute;margin-left:63.85pt;margin-top:13.9pt;width:474.35pt;height:67.6pt;z-index:-251656192;mso-position-horizontal-relative:page;mso-position-vertical-relative:page" coordorigin="1277,278" coordsize="9487,1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2050" type="#_x0000_t75" style="position:absolute;left:1277;top:1175;width:1244;height:450">
            <v:imagedata r:id="rId1" o:title=""/>
          </v:shape>
          <v:rect id="docshape3" o:spid="_x0000_s2051" style="position:absolute;left:2456;top:283;width:7437;height:1347" stroked="f"/>
          <v:shape id="docshape4" o:spid="_x0000_s2052" type="#_x0000_t75" style="position:absolute;left:9868;top:278;width:896;height:896">
            <v:imagedata r:id="rId2" o:title=""/>
          </v:shape>
          <w10:wrap anchorx="page" anchory="page"/>
        </v:group>
      </w:pict>
    </w:r>
    <w:r>
      <w:rPr>
        <w:noProof/>
        <w:lang w:val="pt-BR" w:eastAsia="pt-BR"/>
      </w:rPr>
      <w:pict>
        <v:shape id="Image 5" o:spid="_x0000_s2053" type="#_x0000_t75" style="position:absolute;margin-left:70pt;margin-top:15.1pt;width:48.75pt;height:35.1pt;z-index:-251655168;visibility:visible;mso-wrap-distance-left:0;mso-wrap-distance-right:0;mso-position-horizontal-relative:page;mso-position-vertical-relative:page">
          <v:imagedata r:id="rId3" o:title=""/>
          <w10:wrap anchorx="page" anchory="page"/>
        </v:shape>
      </w:pict>
    </w: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4" type="#_x0000_t202" style="position:absolute;margin-left:131pt;margin-top:33.2pt;width:354.3pt;height:32.95pt;z-index:-251654144;mso-position-horizontal-relative:page;mso-position-vertical-relative:page" filled="f" stroked="f">
          <v:textbox inset="0,0,0,0">
            <w:txbxContent>
              <w:p w:rsidR="00201B86" w:rsidRDefault="00201B86">
                <w:pPr>
                  <w:spacing w:before="12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221F1F"/>
                  </w:rPr>
                  <w:t>PROGRAMA</w:t>
                </w:r>
                <w:r>
                  <w:rPr>
                    <w:rFonts w:ascii="Times New Roman" w:hAnsi="Times New Roman"/>
                    <w:color w:val="221F1F"/>
                    <w:spacing w:val="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21F1F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color w:val="221F1F"/>
                    <w:spacing w:val="3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21F1F"/>
                    <w:sz w:val="24"/>
                  </w:rPr>
                  <w:t>PÓS-GRADUAÇÃO</w:t>
                </w:r>
                <w:r>
                  <w:rPr>
                    <w:rFonts w:ascii="Times New Roman" w:hAnsi="Times New Roman"/>
                    <w:color w:val="221F1F"/>
                    <w:spacing w:val="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21F1F"/>
                    <w:sz w:val="24"/>
                  </w:rPr>
                  <w:t>EM</w:t>
                </w:r>
                <w:r>
                  <w:rPr>
                    <w:rFonts w:ascii="Times New Roman" w:hAnsi="Times New Roman"/>
                    <w:color w:val="221F1F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21F1F"/>
                    <w:sz w:val="24"/>
                  </w:rPr>
                  <w:t>CIÊNCIAS</w:t>
                </w:r>
                <w:r>
                  <w:rPr>
                    <w:rFonts w:ascii="Times New Roman" w:hAnsi="Times New Roman"/>
                    <w:color w:val="221F1F"/>
                    <w:spacing w:val="4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21F1F"/>
                    <w:spacing w:val="-2"/>
                    <w:sz w:val="24"/>
                  </w:rPr>
                  <w:t>AGRÁRIAS</w:t>
                </w:r>
              </w:p>
              <w:p w:rsidR="00201B86" w:rsidRDefault="00201B86">
                <w:pPr>
                  <w:pStyle w:val="BodyText"/>
                  <w:spacing w:before="74"/>
                  <w:ind w:left="55"/>
                  <w:jc w:val="center"/>
                </w:pPr>
                <w:r>
                  <w:rPr>
                    <w:color w:val="221F1F"/>
                  </w:rPr>
                  <w:t>CURSO</w:t>
                </w:r>
                <w:r>
                  <w:rPr>
                    <w:rFonts w:ascii="Times New Roman" w:eastAsia="Times New Roman"/>
                    <w:color w:val="221F1F"/>
                    <w:spacing w:val="4"/>
                  </w:rPr>
                  <w:t xml:space="preserve"> </w:t>
                </w:r>
                <w:r>
                  <w:rPr>
                    <w:color w:val="221F1F"/>
                  </w:rPr>
                  <w:t>DE</w:t>
                </w:r>
                <w:r>
                  <w:rPr>
                    <w:rFonts w:ascii="Times New Roman" w:eastAsia="Times New Roman"/>
                    <w:color w:val="221F1F"/>
                    <w:spacing w:val="1"/>
                  </w:rPr>
                  <w:t xml:space="preserve"> </w:t>
                </w:r>
                <w:r>
                  <w:rPr>
                    <w:color w:val="221F1F"/>
                  </w:rPr>
                  <w:t>MESTRADO</w:t>
                </w:r>
                <w:r>
                  <w:rPr>
                    <w:rFonts w:ascii="Times New Roman" w:eastAsia="Times New Roman"/>
                    <w:color w:val="221F1F"/>
                    <w:spacing w:val="3"/>
                  </w:rPr>
                  <w:t xml:space="preserve"> </w:t>
                </w:r>
                <w:r>
                  <w:rPr>
                    <w:color w:val="221F1F"/>
                  </w:rPr>
                  <w:t>E</w:t>
                </w:r>
                <w:r>
                  <w:rPr>
                    <w:rFonts w:ascii="Times New Roman" w:eastAsia="Times New Roman"/>
                    <w:color w:val="221F1F"/>
                    <w:spacing w:val="3"/>
                  </w:rPr>
                  <w:t xml:space="preserve"> </w:t>
                </w:r>
                <w:r>
                  <w:rPr>
                    <w:color w:val="221F1F"/>
                    <w:spacing w:val="-2"/>
                  </w:rPr>
                  <w:t>DOUTORADO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7815"/>
    <w:multiLevelType w:val="hybridMultilevel"/>
    <w:tmpl w:val="FFFFFFFF"/>
    <w:lvl w:ilvl="0" w:tplc="439621E8">
      <w:start w:val="1"/>
      <w:numFmt w:val="decimal"/>
      <w:lvlText w:val="%1."/>
      <w:lvlJc w:val="left"/>
      <w:pPr>
        <w:ind w:left="825" w:hanging="360"/>
      </w:pPr>
      <w:rPr>
        <w:rFonts w:ascii="Arial" w:eastAsia="Times New Roman" w:hAnsi="Arial" w:cs="Arial" w:hint="default"/>
        <w:b/>
        <w:bCs/>
        <w:i w:val="0"/>
        <w:iCs w:val="0"/>
        <w:color w:val="221F1F"/>
        <w:spacing w:val="0"/>
        <w:w w:val="100"/>
        <w:sz w:val="24"/>
        <w:szCs w:val="24"/>
      </w:rPr>
    </w:lvl>
    <w:lvl w:ilvl="1" w:tplc="360CDDE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1DA42AE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6C9ABD92"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14CC4A54"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E4B6C3D6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860E265C">
      <w:numFmt w:val="bullet"/>
      <w:lvlText w:val="•"/>
      <w:lvlJc w:val="left"/>
      <w:pPr>
        <w:ind w:left="6355" w:hanging="360"/>
      </w:pPr>
      <w:rPr>
        <w:rFonts w:hint="default"/>
      </w:rPr>
    </w:lvl>
    <w:lvl w:ilvl="7" w:tplc="E57EB85C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37842912">
      <w:numFmt w:val="bullet"/>
      <w:lvlText w:val="•"/>
      <w:lvlJc w:val="left"/>
      <w:pPr>
        <w:ind w:left="820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715"/>
    <w:rsid w:val="00201B86"/>
    <w:rsid w:val="00487D94"/>
    <w:rsid w:val="005C66EA"/>
    <w:rsid w:val="008F4A24"/>
    <w:rsid w:val="0093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715"/>
    <w:pPr>
      <w:widowControl w:val="0"/>
      <w:autoSpaceDE w:val="0"/>
      <w:autoSpaceDN w:val="0"/>
    </w:pPr>
    <w:rPr>
      <w:rFonts w:ascii="Arial MT" w:hAnsi="Arial MT" w:cs="Arial MT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931715"/>
    <w:pPr>
      <w:ind w:left="319" w:right="4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469"/>
    <w:rPr>
      <w:rFonts w:asciiTheme="majorHAnsi" w:eastAsiaTheme="majorEastAsia" w:hAnsiTheme="majorHAnsi" w:cstheme="majorBidi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9317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469"/>
    <w:rPr>
      <w:rFonts w:ascii="Arial MT" w:hAnsi="Arial MT" w:cs="Arial MT"/>
      <w:lang w:val="pt-PT" w:eastAsia="en-US"/>
    </w:rPr>
  </w:style>
  <w:style w:type="paragraph" w:styleId="ListParagraph">
    <w:name w:val="List Paragraph"/>
    <w:basedOn w:val="Normal"/>
    <w:uiPriority w:val="99"/>
    <w:qFormat/>
    <w:rsid w:val="00931715"/>
  </w:style>
  <w:style w:type="paragraph" w:customStyle="1" w:styleId="TableParagraph">
    <w:name w:val="Table Paragraph"/>
    <w:basedOn w:val="Normal"/>
    <w:uiPriority w:val="99"/>
    <w:rsid w:val="00931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</Words>
  <Characters>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2025-10-14T17:35:00Z</dcterms:created>
  <dcterms:modified xsi:type="dcterms:W3CDTF">2025-10-14T17:35:00Z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