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27" w:rsidRPr="00792036" w:rsidRDefault="002C3727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27"/>
        </w:rPr>
      </w:pPr>
    </w:p>
    <w:p w:rsidR="002C3727" w:rsidRPr="00943DB6" w:rsidRDefault="002C3727" w:rsidP="00943D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7"/>
          <w:szCs w:val="27"/>
        </w:rPr>
        <w:t xml:space="preserve">FORMULÁRIO DE MATRÍCULA - </w:t>
      </w:r>
      <w:r w:rsidRPr="00943DB6">
        <w:rPr>
          <w:rFonts w:ascii="Arial" w:hAnsi="Arial" w:cs="Arial"/>
          <w:b/>
          <w:bCs/>
          <w:sz w:val="28"/>
          <w:szCs w:val="28"/>
        </w:rPr>
        <w:t>SEMESTRE: 20</w:t>
      </w:r>
      <w:r>
        <w:rPr>
          <w:rFonts w:ascii="Arial" w:hAnsi="Arial" w:cs="Arial"/>
          <w:b/>
          <w:bCs/>
          <w:sz w:val="28"/>
          <w:szCs w:val="28"/>
        </w:rPr>
        <w:t>25-2</w:t>
      </w:r>
    </w:p>
    <w:p w:rsidR="002C3727" w:rsidRPr="00792036" w:rsidRDefault="002C3727" w:rsidP="00943DB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Cursos</w:t>
      </w:r>
      <w:r w:rsidRPr="00792036">
        <w:rPr>
          <w:rFonts w:ascii="Arial" w:hAnsi="Arial" w:cs="Arial"/>
          <w:b/>
          <w:szCs w:val="23"/>
        </w:rPr>
        <w:t xml:space="preserve">: </w:t>
      </w:r>
      <w:r w:rsidRPr="00792036">
        <w:rPr>
          <w:rFonts w:ascii="Arial" w:hAnsi="Arial" w:cs="Arial"/>
          <w:b/>
          <w:szCs w:val="23"/>
        </w:rPr>
        <w:tab/>
        <w:t xml:space="preserve">(     ) Mestrado   </w:t>
      </w:r>
      <w:r w:rsidRPr="00792036">
        <w:rPr>
          <w:rFonts w:ascii="Arial" w:hAnsi="Arial" w:cs="Arial"/>
          <w:b/>
          <w:szCs w:val="23"/>
        </w:rPr>
        <w:tab/>
      </w:r>
      <w:r w:rsidRPr="00792036">
        <w:rPr>
          <w:rFonts w:ascii="Arial" w:hAnsi="Arial" w:cs="Arial"/>
          <w:b/>
          <w:szCs w:val="23"/>
        </w:rPr>
        <w:tab/>
        <w:t>(     ) Doutorado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Discente: ________________________________________________________________ 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E-mail(s): ________________________________________________________________ 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Telefones: Fixo ________________________ Celular: ___________________________ 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Cs w:val="23"/>
        </w:rPr>
      </w:pPr>
      <w:r w:rsidRPr="00792036">
        <w:rPr>
          <w:rFonts w:ascii="Arial" w:hAnsi="Arial" w:cs="Arial"/>
          <w:b/>
          <w:szCs w:val="23"/>
        </w:rPr>
        <w:t xml:space="preserve">Orientador (a): ____________________________________________________________ 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sz w:val="16"/>
          <w:szCs w:val="23"/>
        </w:rPr>
      </w:pP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bCs/>
          <w:szCs w:val="23"/>
        </w:rPr>
      </w:pPr>
      <w:r w:rsidRPr="00792036">
        <w:rPr>
          <w:rFonts w:ascii="Arial" w:hAnsi="Arial" w:cs="Arial"/>
          <w:b/>
          <w:bCs/>
          <w:szCs w:val="23"/>
        </w:rPr>
        <w:t>Componentes Curriculares:</w:t>
      </w:r>
    </w:p>
    <w:p w:rsidR="002C3727" w:rsidRPr="00792036" w:rsidRDefault="002C3727" w:rsidP="00792036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11"/>
        <w:gridCol w:w="5080"/>
        <w:gridCol w:w="925"/>
        <w:gridCol w:w="544"/>
        <w:gridCol w:w="1811"/>
      </w:tblGrid>
      <w:tr w:rsidR="002C3727" w:rsidRPr="00E50B2F" w:rsidTr="00792036">
        <w:tc>
          <w:tcPr>
            <w:tcW w:w="633" w:type="pct"/>
            <w:shd w:val="clear" w:color="auto" w:fill="D9D9D9"/>
            <w:vAlign w:val="center"/>
          </w:tcPr>
          <w:p w:rsidR="002C3727" w:rsidRPr="00E50B2F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2C3727" w:rsidRPr="00E50B2F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3"/>
              </w:rPr>
              <w:t>DISCIPLINAS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2C3727" w:rsidRPr="00E50B2F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2C3727" w:rsidRPr="00E50B2F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2C3727" w:rsidRPr="00E50B2F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3"/>
              </w:rPr>
            </w:pPr>
            <w:r w:rsidRPr="00E50B2F">
              <w:rPr>
                <w:rFonts w:ascii="Arial" w:hAnsi="Arial" w:cs="Arial"/>
                <w:b/>
                <w:bCs/>
                <w:sz w:val="22"/>
                <w:szCs w:val="23"/>
              </w:rPr>
              <w:t>Matricular (X)</w:t>
            </w: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PGSS307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Seminário em Ciências Agrárias I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PGSS308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Seminário em Ciências Agrárias II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PGSS309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Segurança em Laboratório: Legislação e Procedimentos de Emergência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PGSS305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Estatística Avançada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 –</w:t>
            </w:r>
            <w:r w:rsidRPr="001C5449">
              <w:rPr>
                <w:rFonts w:ascii="Arial" w:hAnsi="Arial" w:cs="Arial"/>
                <w:sz w:val="16"/>
                <w:szCs w:val="16"/>
              </w:rPr>
              <w:t xml:space="preserve">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PGSS310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Crédito à Públicação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PGSS331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Diversidade Microbiana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PGSS333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Ecologia Microbiana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PGSS335</w:t>
            </w:r>
          </w:p>
        </w:tc>
        <w:tc>
          <w:tcPr>
            <w:tcW w:w="2654" w:type="pct"/>
            <w:vAlign w:val="center"/>
          </w:tcPr>
          <w:p w:rsidR="002C3727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Fertilidade do Solo e Nutrição de Plantas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PGSS344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Manejo Integrado de Doenças de Plantas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PGSS349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Mobilidade Nacional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PGSS350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Mobilidade Internacional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PGSS335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Plantas Medicinais, Condimentares e Aromáticas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PGSS352</w:t>
            </w:r>
          </w:p>
        </w:tc>
        <w:tc>
          <w:tcPr>
            <w:tcW w:w="2654" w:type="pct"/>
            <w:vAlign w:val="center"/>
          </w:tcPr>
          <w:p w:rsidR="002C3727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Pesquisa e Produção Apícola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PGSS356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Produtos e Subprodutos dos Insetos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M e </w:t>
            </w:r>
            <w:r w:rsidRPr="001C544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PGSS358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Recuperação de Áreas Degradas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PGSS312</w:t>
            </w:r>
          </w:p>
        </w:tc>
        <w:tc>
          <w:tcPr>
            <w:tcW w:w="2654" w:type="pct"/>
            <w:vAlign w:val="center"/>
          </w:tcPr>
          <w:p w:rsidR="002C3727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Seminário Internacional II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 – M e D</w:t>
            </w:r>
          </w:p>
        </w:tc>
        <w:tc>
          <w:tcPr>
            <w:tcW w:w="284" w:type="pct"/>
            <w:vAlign w:val="center"/>
          </w:tcPr>
          <w:p w:rsidR="002C3727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PGSS360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 Aplicado ao Planejamento dos Ecossistemas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PGSS314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ópicos Especiais </w:t>
            </w:r>
            <w:smartTag w:uri="urn:schemas-microsoft-com:office:smarttags" w:element="PersonName">
              <w:smartTagPr>
                <w:attr w:name="ProductID" w:val="em Ciências Agrárias"/>
              </w:smartTagPr>
              <w:smartTag w:uri="urn:schemas-microsoft-com:office:smarttags" w:element="PersonName">
                <w:smartTagPr>
                  <w:attr w:name="ProductID" w:val="em Ciências Agrárias II"/>
                </w:smartTagPr>
                <w:r>
                  <w:rPr>
                    <w:rFonts w:ascii="Arial" w:hAnsi="Arial" w:cs="Arial"/>
                    <w:sz w:val="16"/>
                    <w:szCs w:val="16"/>
                  </w:rPr>
                  <w:t>em Ciências Agrárias</w:t>
                </w:r>
              </w:smartTag>
              <w:r>
                <w:rPr>
                  <w:rFonts w:ascii="Arial" w:hAnsi="Arial" w:cs="Arial"/>
                  <w:sz w:val="16"/>
                  <w:szCs w:val="16"/>
                </w:rPr>
                <w:t xml:space="preserve"> II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>: Matéria Orgânica do Solo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 xml:space="preserve">OP – </w:t>
            </w:r>
            <w:r>
              <w:rPr>
                <w:rFonts w:ascii="Arial" w:hAnsi="Arial" w:cs="Arial"/>
                <w:sz w:val="16"/>
                <w:szCs w:val="16"/>
              </w:rPr>
              <w:t xml:space="preserve">M e </w:t>
            </w:r>
            <w:r w:rsidRPr="001C5449"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PGSS316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Tópicos Especiais em Ciências Agrárias IV: </w:t>
            </w:r>
            <w:r w:rsidRPr="00C81167">
              <w:rPr>
                <w:rFonts w:ascii="Arial" w:hAnsi="Arial" w:cs="Arial"/>
                <w:sz w:val="16"/>
                <w:szCs w:val="16"/>
              </w:rPr>
              <w:t>Fisiologia Vegetal e mudanças climáticas: respostas das plantas cultivadas e nativas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PGSS355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C8116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Produção de Grandes Culturas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 – M e D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F51C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6" w:type="pct"/>
            <w:vAlign w:val="center"/>
          </w:tcPr>
          <w:p w:rsidR="002C3727" w:rsidRPr="001C5449" w:rsidRDefault="002C3727" w:rsidP="00F51C6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792036">
        <w:tc>
          <w:tcPr>
            <w:tcW w:w="633" w:type="pct"/>
            <w:shd w:val="clear" w:color="auto" w:fill="D9D9D9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654" w:type="pct"/>
            <w:shd w:val="clear" w:color="auto" w:fill="D9D9D9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ATIVIDADES CURRICULARES</w:t>
            </w:r>
          </w:p>
        </w:tc>
        <w:tc>
          <w:tcPr>
            <w:tcW w:w="483" w:type="pct"/>
            <w:shd w:val="clear" w:color="auto" w:fill="D9D9D9"/>
            <w:vAlign w:val="center"/>
          </w:tcPr>
          <w:p w:rsidR="002C3727" w:rsidRPr="001C5449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OB/OP</w:t>
            </w:r>
          </w:p>
        </w:tc>
        <w:tc>
          <w:tcPr>
            <w:tcW w:w="284" w:type="pct"/>
            <w:shd w:val="clear" w:color="auto" w:fill="D9D9D9"/>
            <w:vAlign w:val="center"/>
          </w:tcPr>
          <w:p w:rsidR="002C3727" w:rsidRPr="001C5449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CR</w:t>
            </w:r>
          </w:p>
        </w:tc>
        <w:tc>
          <w:tcPr>
            <w:tcW w:w="946" w:type="pct"/>
            <w:shd w:val="clear" w:color="auto" w:fill="D9D9D9"/>
            <w:vAlign w:val="center"/>
          </w:tcPr>
          <w:p w:rsidR="002C3727" w:rsidRPr="001C5449" w:rsidRDefault="002C3727" w:rsidP="0079203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/>
                <w:bCs/>
                <w:sz w:val="16"/>
                <w:szCs w:val="16"/>
              </w:rPr>
              <w:t>Matricular (X)</w:t>
            </w: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SCCA829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Planejamento Acadêmico do Discente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PGSS317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Dissertação Mestrado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PGSS323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Projeto de Tese Doutorado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PGSS319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Proficiência em Língua Inglesa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PGSS320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SCCA617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Estágio Docência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PGSS318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Mestrado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PGSS324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Exame de Qualificação para Doutorado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PGSS321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SCCA527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Pesquisa Orientada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PGSS322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Dissertação no Mestrado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PGSS325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no Doutorado em Ciências Agrárias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1C54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SCCA 0909</w:t>
            </w: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Defesa de Tese para o doutorado</w:t>
            </w: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1C544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C3727" w:rsidRPr="00E50B2F" w:rsidTr="00E50B2F">
        <w:tc>
          <w:tcPr>
            <w:tcW w:w="63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pct"/>
            <w:vAlign w:val="center"/>
          </w:tcPr>
          <w:p w:rsidR="002C3727" w:rsidRPr="001C5449" w:rsidRDefault="002C3727" w:rsidP="006C0F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3" w:type="pct"/>
            <w:vAlign w:val="center"/>
          </w:tcPr>
          <w:p w:rsidR="002C3727" w:rsidRPr="001C5449" w:rsidRDefault="002C3727" w:rsidP="006C0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5449">
              <w:rPr>
                <w:rFonts w:ascii="Arial" w:hAnsi="Arial" w:cs="Arial"/>
                <w:sz w:val="16"/>
                <w:szCs w:val="16"/>
              </w:rPr>
              <w:t>OB</w:t>
            </w:r>
          </w:p>
        </w:tc>
        <w:tc>
          <w:tcPr>
            <w:tcW w:w="284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C5449">
              <w:rPr>
                <w:rFonts w:ascii="Arial" w:hAnsi="Arial" w:cs="Arial"/>
                <w:bCs/>
                <w:sz w:val="16"/>
                <w:szCs w:val="16"/>
              </w:rPr>
              <w:t>00</w:t>
            </w:r>
          </w:p>
        </w:tc>
        <w:tc>
          <w:tcPr>
            <w:tcW w:w="946" w:type="pct"/>
            <w:vAlign w:val="center"/>
          </w:tcPr>
          <w:p w:rsidR="002C3727" w:rsidRPr="001C5449" w:rsidRDefault="002C3727" w:rsidP="006C0F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2C3727" w:rsidRDefault="002C3727" w:rsidP="0079203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</w:rPr>
      </w:pPr>
      <w:r w:rsidRPr="00943DB6">
        <w:rPr>
          <w:rFonts w:ascii="Arial" w:hAnsi="Arial" w:cs="Arial"/>
          <w:bCs/>
          <w:sz w:val="16"/>
          <w:szCs w:val="23"/>
        </w:rPr>
        <w:t>O</w:t>
      </w:r>
      <w:r>
        <w:rPr>
          <w:rFonts w:ascii="Arial" w:hAnsi="Arial" w:cs="Arial"/>
          <w:bCs/>
          <w:sz w:val="16"/>
          <w:szCs w:val="23"/>
        </w:rPr>
        <w:t>B</w:t>
      </w:r>
      <w:r w:rsidRPr="00943DB6">
        <w:rPr>
          <w:rFonts w:ascii="Arial" w:hAnsi="Arial" w:cs="Arial"/>
          <w:bCs/>
          <w:sz w:val="16"/>
          <w:szCs w:val="23"/>
        </w:rPr>
        <w:t>: Obrigatório; O</w:t>
      </w:r>
      <w:r>
        <w:rPr>
          <w:rFonts w:ascii="Arial" w:hAnsi="Arial" w:cs="Arial"/>
          <w:bCs/>
          <w:sz w:val="16"/>
          <w:szCs w:val="23"/>
        </w:rPr>
        <w:t>P</w:t>
      </w:r>
      <w:r w:rsidRPr="00943DB6">
        <w:rPr>
          <w:rFonts w:ascii="Arial" w:hAnsi="Arial" w:cs="Arial"/>
          <w:bCs/>
          <w:sz w:val="16"/>
          <w:szCs w:val="23"/>
        </w:rPr>
        <w:t>: Optativo; CR: créditos; marcar um X no componente que deseja se matricular</w:t>
      </w:r>
      <w:r>
        <w:rPr>
          <w:rFonts w:ascii="Arial" w:hAnsi="Arial" w:cs="Arial"/>
          <w:bCs/>
          <w:sz w:val="16"/>
          <w:szCs w:val="23"/>
        </w:rPr>
        <w:t xml:space="preserve">; espaço em branco para inserir componentes de outros Programas de Pós-graduação, quando for o caso; </w:t>
      </w:r>
      <w:r w:rsidRPr="00003C48">
        <w:rPr>
          <w:rFonts w:ascii="Arial" w:hAnsi="Arial" w:cs="Arial"/>
          <w:color w:val="000000"/>
          <w:sz w:val="16"/>
        </w:rPr>
        <w:t>o(a) discente deverá cumprir o mínimo de 50% dos créditos em disciplinas da Grade Curricular do Programa de Ciências Agrárias.</w:t>
      </w:r>
    </w:p>
    <w:p w:rsidR="002C3727" w:rsidRPr="007573AC" w:rsidRDefault="002C3727" w:rsidP="007573A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2"/>
          <w:szCs w:val="23"/>
        </w:rPr>
      </w:pPr>
    </w:p>
    <w:p w:rsidR="002C3727" w:rsidRPr="007573AC" w:rsidRDefault="002C3727" w:rsidP="007573AC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3"/>
        </w:rPr>
      </w:pPr>
      <w:r w:rsidRPr="007573AC">
        <w:rPr>
          <w:rFonts w:ascii="Arial" w:hAnsi="Arial" w:cs="Arial"/>
          <w:sz w:val="22"/>
          <w:szCs w:val="23"/>
        </w:rPr>
        <w:t xml:space="preserve">Cruz das Almas-BA, .........  de ....................... de </w:t>
      </w:r>
      <w:r>
        <w:rPr>
          <w:rFonts w:ascii="Arial" w:hAnsi="Arial" w:cs="Arial"/>
          <w:sz w:val="22"/>
          <w:szCs w:val="23"/>
        </w:rPr>
        <w:t>202</w:t>
      </w:r>
      <w:bookmarkStart w:id="0" w:name="_GoBack"/>
      <w:bookmarkEnd w:id="0"/>
      <w:r>
        <w:rPr>
          <w:rFonts w:ascii="Arial" w:hAnsi="Arial" w:cs="Arial"/>
          <w:sz w:val="22"/>
          <w:szCs w:val="23"/>
        </w:rPr>
        <w:t>5</w:t>
      </w:r>
    </w:p>
    <w:p w:rsidR="002C3727" w:rsidRDefault="002C3727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C3727" w:rsidRDefault="002C3727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C3727" w:rsidRPr="007573AC" w:rsidRDefault="002C3727" w:rsidP="007573AC">
      <w:pPr>
        <w:autoSpaceDE w:val="0"/>
        <w:autoSpaceDN w:val="0"/>
        <w:adjustRightInd w:val="0"/>
        <w:jc w:val="center"/>
        <w:rPr>
          <w:rFonts w:ascii="Arial" w:hAnsi="Arial" w:cs="Arial"/>
          <w:szCs w:val="23"/>
        </w:rPr>
      </w:pPr>
    </w:p>
    <w:p w:rsidR="002C3727" w:rsidRDefault="002C3727" w:rsidP="006C0F52">
      <w:pPr>
        <w:autoSpaceDE w:val="0"/>
        <w:autoSpaceDN w:val="0"/>
        <w:adjustRightInd w:val="0"/>
        <w:jc w:val="center"/>
      </w:pPr>
      <w:r w:rsidRPr="007573AC">
        <w:rPr>
          <w:rFonts w:ascii="Arial" w:hAnsi="Arial" w:cs="Arial"/>
          <w:sz w:val="22"/>
          <w:szCs w:val="23"/>
        </w:rPr>
        <w:t xml:space="preserve">Assinatura do(a) Discente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 w:rsidRPr="007573AC">
        <w:rPr>
          <w:rFonts w:ascii="Arial" w:hAnsi="Arial" w:cs="Arial"/>
          <w:sz w:val="22"/>
          <w:szCs w:val="23"/>
        </w:rPr>
        <w:t>Assinatura do(a) Orien</w:t>
      </w:r>
      <w:r>
        <w:rPr>
          <w:rFonts w:ascii="Arial" w:hAnsi="Arial" w:cs="Arial"/>
          <w:sz w:val="23"/>
          <w:szCs w:val="23"/>
        </w:rPr>
        <w:t>tador(a)</w:t>
      </w:r>
    </w:p>
    <w:sectPr w:rsidR="002C3727" w:rsidSect="00EA6A0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418" w:right="1134" w:bottom="1134" w:left="1418" w:header="85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27" w:rsidRDefault="002C3727">
      <w:r>
        <w:separator/>
      </w:r>
    </w:p>
  </w:endnote>
  <w:endnote w:type="continuationSeparator" w:id="0">
    <w:p w:rsidR="002C3727" w:rsidRDefault="002C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27" w:rsidRDefault="002C3727">
    <w:pPr>
      <w:pStyle w:val="Footer"/>
    </w:pPr>
  </w:p>
  <w:tbl>
    <w:tblPr>
      <w:tblW w:w="0" w:type="auto"/>
      <w:tblBorders>
        <w:top w:val="single" w:sz="12" w:space="0" w:color="000000"/>
      </w:tblBorders>
      <w:tblLook w:val="00A0"/>
    </w:tblPr>
    <w:tblGrid>
      <w:gridCol w:w="9356"/>
    </w:tblGrid>
    <w:tr w:rsidR="002C3727" w:rsidRPr="004E25E5">
      <w:tc>
        <w:tcPr>
          <w:tcW w:w="9356" w:type="dxa"/>
          <w:tcBorders>
            <w:top w:val="single" w:sz="12" w:space="0" w:color="000000"/>
          </w:tcBorders>
        </w:tcPr>
        <w:p w:rsidR="002C3727" w:rsidRPr="00424CF9" w:rsidRDefault="002C3727" w:rsidP="008B20C6">
          <w:pPr>
            <w:jc w:val="both"/>
            <w:rPr>
              <w:sz w:val="16"/>
              <w:szCs w:val="16"/>
            </w:rPr>
          </w:pPr>
          <w:r w:rsidRPr="00424CF9">
            <w:rPr>
              <w:sz w:val="16"/>
              <w:szCs w:val="16"/>
            </w:rPr>
            <w:t xml:space="preserve">Programa de Pós-graduação </w:t>
          </w:r>
          <w:smartTag w:uri="urn:schemas-microsoft-com:office:smarttags" w:element="PersonName">
            <w:smartTagPr>
              <w:attr w:name="ProductID" w:val="em Ci￪ncias Agr￡rias. Universidade"/>
            </w:smartTagPr>
            <w:r w:rsidRPr="00424CF9">
              <w:rPr>
                <w:sz w:val="16"/>
                <w:szCs w:val="16"/>
              </w:rPr>
              <w:t>em Ciências Agrárias. Universidade</w:t>
            </w:r>
          </w:smartTag>
          <w:r w:rsidRPr="00424CF9">
            <w:rPr>
              <w:sz w:val="16"/>
              <w:szCs w:val="16"/>
            </w:rPr>
            <w:t xml:space="preserve"> Federal do Recôncavo da Bahia. Centro de Ciências Agrárias, Ambientais e Biológicas. Rua Ruy Barbosa, 710 – Campus Universitário. CEP 44380-000 Cruz das Alm</w:t>
          </w:r>
          <w:r>
            <w:rPr>
              <w:sz w:val="16"/>
              <w:szCs w:val="16"/>
            </w:rPr>
            <w:t>as – BA. Fone/Fax: 075-3621-2502</w:t>
          </w:r>
          <w:r w:rsidRPr="00424CF9">
            <w:rPr>
              <w:sz w:val="16"/>
              <w:szCs w:val="16"/>
            </w:rPr>
            <w:t xml:space="preserve">. E-mail: </w:t>
          </w:r>
          <w:r w:rsidRPr="008B20C6">
            <w:rPr>
              <w:sz w:val="16"/>
              <w:szCs w:val="16"/>
            </w:rPr>
            <w:t>ccaab.cppgca@ufrb.edu.br</w:t>
          </w:r>
        </w:p>
      </w:tc>
    </w:tr>
  </w:tbl>
  <w:p w:rsidR="002C3727" w:rsidRPr="004E25E5" w:rsidRDefault="002C3727" w:rsidP="00EA6A0B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27" w:rsidRDefault="002C3727">
      <w:r>
        <w:separator/>
      </w:r>
    </w:p>
  </w:footnote>
  <w:footnote w:type="continuationSeparator" w:id="0">
    <w:p w:rsidR="002C3727" w:rsidRDefault="002C3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27" w:rsidRDefault="002C37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55.25pt;height:100.5pt;rotation:315;z-index:-251660800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27" w:rsidRDefault="002C3727" w:rsidP="008053FA">
    <w:pPr>
      <w:pStyle w:val="Header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left:0;text-align:left;margin-left:306.3pt;margin-top:-7.6pt;width:74.95pt;height:56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" stroked="f">
          <v:textbox style="mso-next-textbox:#Text Box 3;mso-fit-shape-to-text:t">
            <w:txbxContent>
              <w:p w:rsidR="002C3727" w:rsidRDefault="002C3727" w:rsidP="008053FA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1" o:spid="_x0000_i1031" type="#_x0000_t75" style="width:56pt;height:49.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4" o:spid="_x0000_s2051" type="#_x0000_t202" style="position:absolute;left:0;text-align:left;margin-left:375pt;margin-top:-7.65pt;width:93.3pt;height:58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" stroked="f">
          <v:textbox style="mso-next-textbox:#Text Box 4;mso-fit-shape-to-text:t">
            <w:txbxContent>
              <w:p w:rsidR="002C3727" w:rsidRDefault="002C3727" w:rsidP="008053FA">
                <w:pPr>
                  <w:jc w:val="right"/>
                </w:pPr>
                <w:r>
                  <w:rPr>
                    <w:noProof/>
                  </w:rPr>
                  <w:pict>
                    <v:shape id="_x0000_i1032" type="#_x0000_t75" alt="marca-vertical-UFRB-CDRpreto" style="width:1in;height:49.5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Text Box 5" o:spid="_x0000_s2052" type="#_x0000_t202" style="position:absolute;left:0;text-align:left;margin-left:122.55pt;margin-top:3.3pt;width:179.25pt;height:39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" stroked="f">
          <v:textbox style="mso-next-textbox:#Text Box 5;mso-fit-shape-to-text:t">
            <w:txbxContent>
              <w:p w:rsidR="002C3727" w:rsidRDefault="002C3727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MATRÍCULA</w:t>
                </w:r>
              </w:p>
              <w:p w:rsidR="002C3727" w:rsidRPr="00B67255" w:rsidRDefault="002C3727" w:rsidP="008053FA">
                <w:pPr>
                  <w:jc w:val="center"/>
                  <w:rPr>
                    <w:rFonts w:ascii="Arial Rounded MT Bold" w:hAnsi="Arial Rounded MT Bold"/>
                    <w:b/>
                    <w:sz w:val="28"/>
                  </w:rPr>
                </w:pPr>
                <w:r>
                  <w:rPr>
                    <w:rFonts w:ascii="Arial Rounded MT Bold" w:hAnsi="Arial Rounded MT Bold"/>
                    <w:b/>
                    <w:sz w:val="28"/>
                  </w:rPr>
                  <w:t>Discentes Regulares</w:t>
                </w:r>
              </w:p>
            </w:txbxContent>
          </v:textbox>
        </v:shape>
      </w:pict>
    </w:r>
    <w:r>
      <w:rPr>
        <w:noProof/>
      </w:rPr>
      <w:pict>
        <v:roundrect id="AutoShape 6" o:spid="_x0000_s2053" style="position:absolute;left:0;text-align:left;margin-left:-2.7pt;margin-top:-8.5pt;width:476.25pt;height:61.95pt;z-index: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" filled="f"/>
      </w:pict>
    </w:r>
    <w:r>
      <w:rPr>
        <w:noProof/>
      </w:rPr>
      <w:pict>
        <v:shape id="Text Box 7" o:spid="_x0000_s2054" type="#_x0000_t202" style="position:absolute;left:0;text-align:left;margin-left:203.45pt;margin-top:348.15pt;width:74.95pt;height:18.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" stroked="f">
          <v:textbox style="mso-next-textbox:#Text Box 7;mso-fit-shape-to-text:t">
            <w:txbxContent>
              <w:p w:rsidR="002C3727" w:rsidRDefault="002C3727" w:rsidP="008053FA"/>
            </w:txbxContent>
          </v:textbox>
        </v:shape>
      </w:pict>
    </w:r>
  </w:p>
  <w:p w:rsidR="002C3727" w:rsidRDefault="002C3727" w:rsidP="00C81167">
    <w:pPr>
      <w:pStyle w:val="Header"/>
      <w:tabs>
        <w:tab w:val="left" w:pos="700"/>
      </w:tabs>
    </w:pPr>
    <w:r w:rsidRPr="00CC67AF">
      <w:pict>
        <v:shape id="Imagem 4" o:spid="_x0000_i1030" type="#_x0000_t75" alt="Logotipo, nome da empresaDescrição gerada automaticamente" style="width:107.5pt;height:34pt;visibility:visible">
          <v:imagedata r:id="rId3" o:title="" croptop="21506f" cropbottom="22273f" cropleft="4405f" cropright="2404f"/>
        </v:shape>
      </w:pict>
    </w:r>
    <w:r>
      <w:tab/>
    </w:r>
    <w:r>
      <w:tab/>
    </w:r>
    <w:r>
      <w:tab/>
    </w:r>
  </w:p>
  <w:p w:rsidR="002C3727" w:rsidRDefault="002C3727" w:rsidP="008053FA">
    <w:pPr>
      <w:pStyle w:val="Header"/>
      <w:jc w:val="right"/>
    </w:pPr>
  </w:p>
  <w:p w:rsidR="002C3727" w:rsidRDefault="002C3727" w:rsidP="00EA6A0B">
    <w:pPr>
      <w:pStyle w:val="Header"/>
      <w:jc w:val="right"/>
    </w:pPr>
  </w:p>
  <w:p w:rsidR="002C3727" w:rsidRDefault="002C3727" w:rsidP="00EA6A0B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27" w:rsidRDefault="002C372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5" type="#_x0000_t136" style="position:absolute;margin-left:0;margin-top:0;width:455.25pt;height:100.5pt;rotation:315;z-index:-251661824;mso-position-horizontal:center;mso-position-horizontal-relative:margin;mso-position-vertical:center;mso-position-vertical-relative:margin" o:allowincell="f" fillcolor="#999" stroked="f">
          <v:textpath style="font-family:&quot;Trebuchet MS&quot;;font-size:80pt" string="UFRB / NEAS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1AE8"/>
    <w:rsid w:val="00003C48"/>
    <w:rsid w:val="00014D9A"/>
    <w:rsid w:val="00015C8C"/>
    <w:rsid w:val="000478AB"/>
    <w:rsid w:val="000645FD"/>
    <w:rsid w:val="00067B75"/>
    <w:rsid w:val="00094D3A"/>
    <w:rsid w:val="000C5EDE"/>
    <w:rsid w:val="001019A9"/>
    <w:rsid w:val="00142CCF"/>
    <w:rsid w:val="00160439"/>
    <w:rsid w:val="001857E0"/>
    <w:rsid w:val="00194288"/>
    <w:rsid w:val="001C5449"/>
    <w:rsid w:val="001F3618"/>
    <w:rsid w:val="00212C5A"/>
    <w:rsid w:val="00227C10"/>
    <w:rsid w:val="00240B3D"/>
    <w:rsid w:val="00275CC4"/>
    <w:rsid w:val="002A7B0D"/>
    <w:rsid w:val="002B11AD"/>
    <w:rsid w:val="002C3727"/>
    <w:rsid w:val="00303CA8"/>
    <w:rsid w:val="003050AD"/>
    <w:rsid w:val="00315BE2"/>
    <w:rsid w:val="00336064"/>
    <w:rsid w:val="00340759"/>
    <w:rsid w:val="003418BD"/>
    <w:rsid w:val="0035149C"/>
    <w:rsid w:val="0036088E"/>
    <w:rsid w:val="00361E54"/>
    <w:rsid w:val="003673CB"/>
    <w:rsid w:val="003A2285"/>
    <w:rsid w:val="003A4A25"/>
    <w:rsid w:val="003B75FE"/>
    <w:rsid w:val="003E5914"/>
    <w:rsid w:val="003E797D"/>
    <w:rsid w:val="0041650C"/>
    <w:rsid w:val="00424CF9"/>
    <w:rsid w:val="00427C3B"/>
    <w:rsid w:val="00433494"/>
    <w:rsid w:val="00455598"/>
    <w:rsid w:val="00470B45"/>
    <w:rsid w:val="004B310C"/>
    <w:rsid w:val="004C168A"/>
    <w:rsid w:val="004D1692"/>
    <w:rsid w:val="004E25E5"/>
    <w:rsid w:val="00512E92"/>
    <w:rsid w:val="0051644F"/>
    <w:rsid w:val="00594337"/>
    <w:rsid w:val="005E0FDD"/>
    <w:rsid w:val="005F712A"/>
    <w:rsid w:val="006536DC"/>
    <w:rsid w:val="00697C5D"/>
    <w:rsid w:val="006B377D"/>
    <w:rsid w:val="006C0F52"/>
    <w:rsid w:val="006F390D"/>
    <w:rsid w:val="006F46B5"/>
    <w:rsid w:val="006F7A1B"/>
    <w:rsid w:val="007573AC"/>
    <w:rsid w:val="007655F6"/>
    <w:rsid w:val="00766D62"/>
    <w:rsid w:val="007730D3"/>
    <w:rsid w:val="00792036"/>
    <w:rsid w:val="007A0FDF"/>
    <w:rsid w:val="007A55E3"/>
    <w:rsid w:val="008053FA"/>
    <w:rsid w:val="008104E5"/>
    <w:rsid w:val="0083398A"/>
    <w:rsid w:val="00836D5E"/>
    <w:rsid w:val="00837439"/>
    <w:rsid w:val="00850F23"/>
    <w:rsid w:val="008B20C6"/>
    <w:rsid w:val="00906789"/>
    <w:rsid w:val="0091589F"/>
    <w:rsid w:val="00923097"/>
    <w:rsid w:val="00943DB6"/>
    <w:rsid w:val="009575BE"/>
    <w:rsid w:val="009907B3"/>
    <w:rsid w:val="009C1ED0"/>
    <w:rsid w:val="009F1416"/>
    <w:rsid w:val="00A00288"/>
    <w:rsid w:val="00A05FFA"/>
    <w:rsid w:val="00A13415"/>
    <w:rsid w:val="00A458C3"/>
    <w:rsid w:val="00A63600"/>
    <w:rsid w:val="00A77651"/>
    <w:rsid w:val="00A77AF8"/>
    <w:rsid w:val="00AB21EE"/>
    <w:rsid w:val="00AD197A"/>
    <w:rsid w:val="00AD19F4"/>
    <w:rsid w:val="00B5400A"/>
    <w:rsid w:val="00B67255"/>
    <w:rsid w:val="00B9292B"/>
    <w:rsid w:val="00B9332C"/>
    <w:rsid w:val="00B9344C"/>
    <w:rsid w:val="00B9442D"/>
    <w:rsid w:val="00B972DB"/>
    <w:rsid w:val="00C021B3"/>
    <w:rsid w:val="00C1145A"/>
    <w:rsid w:val="00C14587"/>
    <w:rsid w:val="00C16001"/>
    <w:rsid w:val="00C363FF"/>
    <w:rsid w:val="00C81167"/>
    <w:rsid w:val="00CC550A"/>
    <w:rsid w:val="00CC67AF"/>
    <w:rsid w:val="00D13F87"/>
    <w:rsid w:val="00D25011"/>
    <w:rsid w:val="00DC3F1F"/>
    <w:rsid w:val="00DE2A8E"/>
    <w:rsid w:val="00DF1AE8"/>
    <w:rsid w:val="00E23B5B"/>
    <w:rsid w:val="00E41CE6"/>
    <w:rsid w:val="00E50B2F"/>
    <w:rsid w:val="00E52D6C"/>
    <w:rsid w:val="00EA6A0B"/>
    <w:rsid w:val="00EE3028"/>
    <w:rsid w:val="00EE7827"/>
    <w:rsid w:val="00F203CE"/>
    <w:rsid w:val="00F51C6F"/>
    <w:rsid w:val="00F51F08"/>
    <w:rsid w:val="00F96CA5"/>
    <w:rsid w:val="00FC041C"/>
    <w:rsid w:val="00FF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AE8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1A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F1AE8"/>
    <w:rPr>
      <w:rFonts w:cs="Times New Roman"/>
      <w:lang w:val="pt-BR" w:eastAsia="pt-BR"/>
    </w:rPr>
  </w:style>
  <w:style w:type="paragraph" w:styleId="Footer">
    <w:name w:val="footer"/>
    <w:basedOn w:val="Normal"/>
    <w:link w:val="FooterChar"/>
    <w:uiPriority w:val="99"/>
    <w:rsid w:val="00DF1AE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1416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F1AE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805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053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2</Pages>
  <Words>475</Words>
  <Characters>2567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MATRÍCULA 2012</dc:title>
  <dc:subject/>
  <dc:creator>1847364</dc:creator>
  <cp:keywords/>
  <dc:description/>
  <cp:lastModifiedBy>1841026</cp:lastModifiedBy>
  <cp:revision>3</cp:revision>
  <cp:lastPrinted>2018-02-01T17:44:00Z</cp:lastPrinted>
  <dcterms:created xsi:type="dcterms:W3CDTF">2025-07-31T14:54:00Z</dcterms:created>
  <dcterms:modified xsi:type="dcterms:W3CDTF">2025-07-31T15:38:00Z</dcterms:modified>
</cp:coreProperties>
</file>