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50" w:rsidRPr="00792036" w:rsidRDefault="00916D50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27"/>
        </w:rPr>
      </w:pPr>
    </w:p>
    <w:p w:rsidR="00916D50" w:rsidRPr="00943DB6" w:rsidRDefault="00916D50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7"/>
          <w:szCs w:val="27"/>
        </w:rPr>
        <w:t xml:space="preserve">FORMULÁRIO DE MATRÍCULA - </w:t>
      </w:r>
      <w:r w:rsidRPr="00943DB6">
        <w:rPr>
          <w:rFonts w:ascii="Arial" w:hAnsi="Arial" w:cs="Arial"/>
          <w:b/>
          <w:bCs/>
          <w:sz w:val="28"/>
          <w:szCs w:val="28"/>
        </w:rPr>
        <w:t>SEMESTRE: 20</w:t>
      </w:r>
      <w:r>
        <w:rPr>
          <w:rFonts w:ascii="Arial" w:hAnsi="Arial" w:cs="Arial"/>
          <w:b/>
          <w:bCs/>
          <w:sz w:val="28"/>
          <w:szCs w:val="28"/>
        </w:rPr>
        <w:t>26-1</w:t>
      </w:r>
    </w:p>
    <w:p w:rsidR="00916D50" w:rsidRPr="00792036" w:rsidRDefault="00916D50" w:rsidP="00943DB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p w:rsidR="00916D50" w:rsidRPr="00792036" w:rsidRDefault="00916D50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Cursos</w:t>
      </w:r>
      <w:r w:rsidRPr="00792036">
        <w:rPr>
          <w:rFonts w:ascii="Arial" w:hAnsi="Arial" w:cs="Arial"/>
          <w:b/>
          <w:szCs w:val="23"/>
        </w:rPr>
        <w:t xml:space="preserve">: </w:t>
      </w:r>
      <w:r w:rsidRPr="00792036">
        <w:rPr>
          <w:rFonts w:ascii="Arial" w:hAnsi="Arial" w:cs="Arial"/>
          <w:b/>
          <w:szCs w:val="23"/>
        </w:rPr>
        <w:tab/>
        <w:t xml:space="preserve">(     ) Mestrado   </w:t>
      </w:r>
      <w:r w:rsidRPr="00792036">
        <w:rPr>
          <w:rFonts w:ascii="Arial" w:hAnsi="Arial" w:cs="Arial"/>
          <w:b/>
          <w:szCs w:val="23"/>
        </w:rPr>
        <w:tab/>
      </w:r>
      <w:r w:rsidRPr="00792036">
        <w:rPr>
          <w:rFonts w:ascii="Arial" w:hAnsi="Arial" w:cs="Arial"/>
          <w:b/>
          <w:szCs w:val="23"/>
        </w:rPr>
        <w:tab/>
        <w:t>(     ) Doutorado</w:t>
      </w:r>
    </w:p>
    <w:p w:rsidR="00916D50" w:rsidRPr="00792036" w:rsidRDefault="00916D50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916D50" w:rsidRPr="00792036" w:rsidRDefault="00916D50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Discente: ________________________________________________________________ </w:t>
      </w:r>
    </w:p>
    <w:p w:rsidR="00916D50" w:rsidRPr="00792036" w:rsidRDefault="00916D50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</w:p>
    <w:p w:rsidR="00916D50" w:rsidRPr="00792036" w:rsidRDefault="00916D50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E-mail(s): ________________________________________________________________ </w:t>
      </w:r>
    </w:p>
    <w:p w:rsidR="00916D50" w:rsidRPr="00792036" w:rsidRDefault="00916D50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916D50" w:rsidRPr="00792036" w:rsidRDefault="00916D50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Telefones: Fixo ________________________ Celular: ___________________________ </w:t>
      </w:r>
    </w:p>
    <w:p w:rsidR="00916D50" w:rsidRPr="00792036" w:rsidRDefault="00916D50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916D50" w:rsidRPr="00792036" w:rsidRDefault="00916D50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Orientador (a): ____________________________________________________________ </w:t>
      </w:r>
    </w:p>
    <w:p w:rsidR="00916D50" w:rsidRPr="00792036" w:rsidRDefault="00916D50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916D50" w:rsidRPr="00792036" w:rsidRDefault="00916D50" w:rsidP="00792036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Curriculares:</w:t>
      </w:r>
    </w:p>
    <w:p w:rsidR="00916D50" w:rsidRPr="00792036" w:rsidRDefault="00916D50" w:rsidP="0079203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1"/>
        <w:gridCol w:w="5080"/>
        <w:gridCol w:w="925"/>
        <w:gridCol w:w="544"/>
        <w:gridCol w:w="1811"/>
      </w:tblGrid>
      <w:tr w:rsidR="00916D50" w:rsidRPr="00E50B2F" w:rsidTr="00792036">
        <w:tc>
          <w:tcPr>
            <w:tcW w:w="633" w:type="pct"/>
            <w:shd w:val="clear" w:color="auto" w:fill="D9D9D9"/>
            <w:vAlign w:val="center"/>
          </w:tcPr>
          <w:p w:rsidR="00916D50" w:rsidRPr="00E50B2F" w:rsidRDefault="00916D50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916D50" w:rsidRPr="00E50B2F" w:rsidRDefault="00916D50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916D50" w:rsidRPr="00E50B2F" w:rsidRDefault="00916D50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916D50" w:rsidRPr="00E50B2F" w:rsidRDefault="00916D50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916D50" w:rsidRPr="00E50B2F" w:rsidRDefault="00916D50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PGSS307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Seminário em Ciências Agrárias I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PGSS308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Seminário em Ciências Agrárias II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PGSS354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Polinização e Manejo de Polinizadores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  <w:r w:rsidRPr="001C5449">
              <w:rPr>
                <w:rFonts w:ascii="Arial" w:hAnsi="Arial" w:cs="Arial"/>
                <w:sz w:val="16"/>
                <w:szCs w:val="16"/>
              </w:rPr>
              <w:t xml:space="preserve">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PGSS363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Técnicas Experimentais em Entomologia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</w:t>
            </w:r>
            <w:r w:rsidRPr="001C5449">
              <w:rPr>
                <w:rFonts w:ascii="Arial" w:hAnsi="Arial" w:cs="Arial"/>
                <w:sz w:val="16"/>
                <w:szCs w:val="16"/>
              </w:rPr>
              <w:t xml:space="preserve">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PGSS337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Fisiologia da Produção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PGSS304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Estatística Experimental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PGSS306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Metodologia Científica e Ética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</w:t>
            </w:r>
            <w:r w:rsidRPr="001C5449">
              <w:rPr>
                <w:rFonts w:ascii="Arial" w:hAnsi="Arial" w:cs="Arial"/>
                <w:sz w:val="16"/>
                <w:szCs w:val="16"/>
              </w:rPr>
              <w:t xml:space="preserve">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PGSS327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Agroecologia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916D50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PGSS310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Crédito à Publicação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PGSS336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Física, Manejo e Conservação de Solos Tropicais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PGSS338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Genética Microbiana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PGSS343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Interação Planta-Patógeno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PGSS349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Mobilidade Nacional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916D50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PGSS350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Mobilidade Internacional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 xml:space="preserve">OP </w:t>
            </w:r>
            <w:r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PGSS347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Métodos de Melhoramento de Plantas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PGSS351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Pedologia Ambiental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916D50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PGSS311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Seminário Internacional I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PGSS362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Técnicas de Laboratório em Microbiologia Agrícola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 xml:space="preserve">OP – </w:t>
            </w:r>
            <w:r>
              <w:rPr>
                <w:rFonts w:ascii="Arial" w:hAnsi="Arial" w:cs="Arial"/>
                <w:sz w:val="16"/>
                <w:szCs w:val="16"/>
              </w:rPr>
              <w:t xml:space="preserve">M e </w:t>
            </w:r>
            <w:r w:rsidRPr="001C544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PGSS313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Tópicos Especiais em Ciências Agrárias I: Acarologia Agrícola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B90918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>PGSS315</w:t>
            </w:r>
          </w:p>
        </w:tc>
        <w:tc>
          <w:tcPr>
            <w:tcW w:w="2654" w:type="pct"/>
            <w:vAlign w:val="center"/>
          </w:tcPr>
          <w:p w:rsidR="00916D50" w:rsidRPr="00B90918" w:rsidRDefault="00916D50" w:rsidP="00C81167">
            <w:pPr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 xml:space="preserve">Tópicos Especiais em Ciências Agrárias III: </w:t>
            </w:r>
          </w:p>
          <w:p w:rsidR="00916D50" w:rsidRPr="00B90918" w:rsidRDefault="00916D50" w:rsidP="008A4DC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B90918">
              <w:rPr>
                <w:rFonts w:ascii="Arial" w:hAnsi="Arial" w:cs="Arial"/>
                <w:sz w:val="16"/>
                <w:szCs w:val="16"/>
              </w:rPr>
              <w:t xml:space="preserve">Dinâmica da conversão de luz em plantas: métodos e práticas </w:t>
            </w:r>
          </w:p>
          <w:p w:rsidR="00916D50" w:rsidRPr="00B90918" w:rsidRDefault="00916D50" w:rsidP="00C811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916D50" w:rsidRPr="001C5449" w:rsidRDefault="00916D50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916D50" w:rsidRPr="001C5449" w:rsidRDefault="00916D50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792036">
        <w:tc>
          <w:tcPr>
            <w:tcW w:w="633" w:type="pct"/>
            <w:shd w:val="clear" w:color="auto" w:fill="D9D9D9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ATIVIDADES CURRICULARES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916D50" w:rsidRPr="001C5449" w:rsidRDefault="00916D50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/>
                <w:bCs/>
                <w:sz w:val="16"/>
                <w:szCs w:val="16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916D50" w:rsidRPr="001C5449" w:rsidRDefault="00916D50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/>
                <w:bCs/>
                <w:sz w:val="16"/>
                <w:szCs w:val="16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916D50" w:rsidRPr="001C5449" w:rsidRDefault="00916D50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/>
                <w:bCs/>
                <w:sz w:val="16"/>
                <w:szCs w:val="16"/>
              </w:rPr>
              <w:t>Matricular (X)</w:t>
            </w: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SCCA829</w:t>
            </w: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Planejamento Acadêmico do Discente em Ciências Agrárias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PGSS317</w:t>
            </w: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Projeto de Dissertação Mestrado em Ciências Agrárias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PGSS323</w:t>
            </w: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Projeto de Tese Doutorado em Ciências Agrárias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PGSS319</w:t>
            </w: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Proficiência em Língua Inglesa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PGSS320</w:t>
            </w: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Estágio Docência em Ciências Agrárias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SCCA617</w:t>
            </w: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Estágio Docência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PGSS318</w:t>
            </w: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Exame de Qualificação para Mestrado em Ciências Agrárias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PGSS324</w:t>
            </w: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Exame de Qualificação para Doutorado em Ciências Agrárias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PGSS321</w:t>
            </w: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Pesquisa Orientada em Ciências Agrárias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SCCA527</w:t>
            </w: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Pesquisa Orientada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PGSS322</w:t>
            </w: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Defesa de Dissertação no Mestrado em Ciências Agrárias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PGSS325</w:t>
            </w: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Defesa de Tese no Doutorado em Ciências Agrárias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SCCA 0909</w:t>
            </w: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Defesa de Tese para o doutorado</w:t>
            </w: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916D50" w:rsidRPr="001C5449" w:rsidRDefault="00916D50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916D50" w:rsidRPr="001C5449" w:rsidRDefault="00916D50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916D50" w:rsidRPr="001C5449" w:rsidRDefault="00916D50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6D50" w:rsidRPr="00E50B2F" w:rsidTr="00E50B2F">
        <w:tc>
          <w:tcPr>
            <w:tcW w:w="63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916D50" w:rsidRPr="001C5449" w:rsidRDefault="00916D50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916D50" w:rsidRPr="001C5449" w:rsidRDefault="00916D50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916D50" w:rsidRPr="001C5449" w:rsidRDefault="00916D50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916D50" w:rsidRDefault="00916D50" w:rsidP="007920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916D50" w:rsidRPr="007573AC" w:rsidRDefault="00916D50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916D50" w:rsidRPr="007573AC" w:rsidRDefault="00916D50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  <w:r w:rsidRPr="007573AC">
        <w:rPr>
          <w:rFonts w:ascii="Arial" w:hAnsi="Arial" w:cs="Arial"/>
          <w:sz w:val="22"/>
          <w:szCs w:val="23"/>
        </w:rPr>
        <w:t xml:space="preserve">Cruz das Almas-BA, .........  de ....................... de </w:t>
      </w:r>
      <w:r>
        <w:rPr>
          <w:rFonts w:ascii="Arial" w:hAnsi="Arial" w:cs="Arial"/>
          <w:sz w:val="22"/>
          <w:szCs w:val="23"/>
        </w:rPr>
        <w:t>202</w:t>
      </w:r>
      <w:bookmarkStart w:id="0" w:name="_GoBack"/>
      <w:bookmarkEnd w:id="0"/>
      <w:r>
        <w:rPr>
          <w:rFonts w:ascii="Arial" w:hAnsi="Arial" w:cs="Arial"/>
          <w:sz w:val="22"/>
          <w:szCs w:val="23"/>
        </w:rPr>
        <w:t>6</w:t>
      </w:r>
    </w:p>
    <w:p w:rsidR="00916D50" w:rsidRDefault="00916D50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916D50" w:rsidRDefault="00916D50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916D50" w:rsidRPr="007573AC" w:rsidRDefault="00916D50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916D50" w:rsidRDefault="00916D50" w:rsidP="006C0F52">
      <w:pPr>
        <w:autoSpaceDE w:val="0"/>
        <w:autoSpaceDN w:val="0"/>
        <w:adjustRightInd w:val="0"/>
        <w:jc w:val="center"/>
      </w:pPr>
      <w:r w:rsidRPr="007573AC">
        <w:rPr>
          <w:rFonts w:ascii="Arial" w:hAnsi="Arial" w:cs="Arial"/>
          <w:sz w:val="22"/>
          <w:szCs w:val="23"/>
        </w:rPr>
        <w:t xml:space="preserve">Assinatura do(a) Discente </w:t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 w:rsidRPr="007573AC">
        <w:rPr>
          <w:rFonts w:ascii="Arial" w:hAnsi="Arial" w:cs="Arial"/>
          <w:sz w:val="22"/>
          <w:szCs w:val="23"/>
        </w:rPr>
        <w:t>Assinatura do(a) Orien</w:t>
      </w:r>
      <w:r>
        <w:rPr>
          <w:rFonts w:ascii="Arial" w:hAnsi="Arial" w:cs="Arial"/>
          <w:sz w:val="23"/>
          <w:szCs w:val="23"/>
        </w:rPr>
        <w:t>tador(a)</w:t>
      </w:r>
    </w:p>
    <w:sectPr w:rsidR="00916D50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D50" w:rsidRDefault="00916D50">
      <w:r>
        <w:separator/>
      </w:r>
    </w:p>
  </w:endnote>
  <w:endnote w:type="continuationSeparator" w:id="0">
    <w:p w:rsidR="00916D50" w:rsidRDefault="00916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50" w:rsidRDefault="00916D50">
    <w:pPr>
      <w:pStyle w:val="Footer"/>
    </w:pPr>
  </w:p>
  <w:tbl>
    <w:tblPr>
      <w:tblW w:w="0" w:type="auto"/>
      <w:tblBorders>
        <w:top w:val="single" w:sz="12" w:space="0" w:color="000000"/>
      </w:tblBorders>
      <w:tblLook w:val="00A0"/>
    </w:tblPr>
    <w:tblGrid>
      <w:gridCol w:w="9356"/>
    </w:tblGrid>
    <w:tr w:rsidR="00916D50" w:rsidRPr="004E25E5">
      <w:tc>
        <w:tcPr>
          <w:tcW w:w="9356" w:type="dxa"/>
          <w:tcBorders>
            <w:top w:val="single" w:sz="12" w:space="0" w:color="000000"/>
          </w:tcBorders>
        </w:tcPr>
        <w:p w:rsidR="00916D50" w:rsidRPr="00424CF9" w:rsidRDefault="00916D50" w:rsidP="008B20C6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</w:t>
          </w:r>
          <w:r>
            <w:rPr>
              <w:sz w:val="16"/>
              <w:szCs w:val="16"/>
            </w:rPr>
            <w:t>as – BA. Fone/Fax: 075-3621-2502</w:t>
          </w:r>
          <w:r w:rsidRPr="00424CF9">
            <w:rPr>
              <w:sz w:val="16"/>
              <w:szCs w:val="16"/>
            </w:rPr>
            <w:t xml:space="preserve">. E-mail: </w:t>
          </w:r>
          <w:r w:rsidRPr="008B20C6">
            <w:rPr>
              <w:sz w:val="16"/>
              <w:szCs w:val="16"/>
            </w:rPr>
            <w:t>ccaab.cppgca@ufrb.edu.br</w:t>
          </w:r>
        </w:p>
      </w:tc>
    </w:tr>
  </w:tbl>
  <w:p w:rsidR="00916D50" w:rsidRPr="004E25E5" w:rsidRDefault="00916D50" w:rsidP="00EA6A0B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D50" w:rsidRDefault="00916D50">
      <w:r>
        <w:separator/>
      </w:r>
    </w:p>
  </w:footnote>
  <w:footnote w:type="continuationSeparator" w:id="0">
    <w:p w:rsidR="00916D50" w:rsidRDefault="00916D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50" w:rsidRDefault="00916D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55.25pt;height:100.5pt;rotation:315;z-index:-251660800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50" w:rsidRDefault="00916D50" w:rsidP="008053FA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left:0;text-align:left;margin-left:306.3pt;margin-top:-7.6pt;width:74.95pt;height:56.6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" stroked="f">
          <v:textbox style="mso-next-textbox:#Text Box 3;mso-fit-shape-to-text:t">
            <w:txbxContent>
              <w:p w:rsidR="00916D50" w:rsidRDefault="00916D50" w:rsidP="008053FA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i1031" type="#_x0000_t75" style="width:56pt;height:49.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Text Box 4" o:spid="_x0000_s2051" type="#_x0000_t202" style="position:absolute;left:0;text-align:left;margin-left:375pt;margin-top:-7.65pt;width:93.3pt;height:58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" stroked="f">
          <v:textbox style="mso-next-textbox:#Text Box 4;mso-fit-shape-to-text:t">
            <w:txbxContent>
              <w:p w:rsidR="00916D50" w:rsidRDefault="00916D50" w:rsidP="008053FA">
                <w:pPr>
                  <w:jc w:val="right"/>
                </w:pPr>
                <w:r>
                  <w:rPr>
                    <w:noProof/>
                  </w:rPr>
                  <w:pict>
                    <v:shape id="_x0000_i1032" type="#_x0000_t75" alt="marca-vertical-UFRB-CDRpreto" style="width:1in;height:49.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Text Box 5" o:spid="_x0000_s2052" type="#_x0000_t202" style="position:absolute;left:0;text-align:left;margin-left:122.55pt;margin-top:3.3pt;width:179.25pt;height:39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" stroked="f">
          <v:textbox style="mso-next-textbox:#Text Box 5;mso-fit-shape-to-text:t">
            <w:txbxContent>
              <w:p w:rsidR="00916D50" w:rsidRDefault="00916D50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MATRÍCULA</w:t>
                </w:r>
              </w:p>
              <w:p w:rsidR="00916D50" w:rsidRPr="00B67255" w:rsidRDefault="00916D50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Discentes Regulares</w:t>
                </w:r>
              </w:p>
            </w:txbxContent>
          </v:textbox>
        </v:shape>
      </w:pict>
    </w:r>
    <w:r>
      <w:rPr>
        <w:noProof/>
      </w:rPr>
      <w:pict>
        <v:roundrect id="AutoShape 6" o:spid="_x0000_s2053" style="position:absolute;left:0;text-align:left;margin-left:-2.7pt;margin-top:-8.5pt;width:476.25pt;height:61.95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8mhgIAAB8FAAAOAAAAZHJzL2Uyb0RvYy54bWysVMGO0zAQvSPxD5bv3STdNG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" filled="f"/>
      </w:pict>
    </w:r>
    <w:r>
      <w:rPr>
        <w:noProof/>
      </w:rPr>
      <w:pict>
        <v:shape id="Text Box 7" o:spid="_x0000_s2054" type="#_x0000_t202" style="position:absolute;left:0;text-align:left;margin-left:203.45pt;margin-top:348.15pt;width:74.95pt;height:18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" stroked="f">
          <v:textbox style="mso-next-textbox:#Text Box 7;mso-fit-shape-to-text:t">
            <w:txbxContent>
              <w:p w:rsidR="00916D50" w:rsidRDefault="00916D50" w:rsidP="008053FA"/>
            </w:txbxContent>
          </v:textbox>
        </v:shape>
      </w:pict>
    </w:r>
  </w:p>
  <w:p w:rsidR="00916D50" w:rsidRDefault="00916D50" w:rsidP="00C81167">
    <w:pPr>
      <w:pStyle w:val="Header"/>
      <w:tabs>
        <w:tab w:val="left" w:pos="700"/>
      </w:tabs>
    </w:pPr>
    <w:r>
      <w:pict>
        <v:shape id="Imagem 4" o:spid="_x0000_i1030" type="#_x0000_t75" alt="Logotipo, nome da empresaDescrição gerada automaticamente" style="width:102pt;height:34pt;visibility:visible">
          <v:imagedata r:id="rId3" o:title="" croptop="21506f" cropbottom="22273f" cropleft="4405f" cropright="2404f"/>
        </v:shape>
      </w:pict>
    </w:r>
    <w:r>
      <w:tab/>
    </w:r>
    <w:r>
      <w:tab/>
    </w:r>
    <w:r>
      <w:tab/>
    </w:r>
  </w:p>
  <w:p w:rsidR="00916D50" w:rsidRDefault="00916D50" w:rsidP="008053FA">
    <w:pPr>
      <w:pStyle w:val="Header"/>
      <w:jc w:val="right"/>
    </w:pPr>
  </w:p>
  <w:p w:rsidR="00916D50" w:rsidRDefault="00916D50" w:rsidP="00EA6A0B">
    <w:pPr>
      <w:pStyle w:val="Header"/>
      <w:jc w:val="right"/>
    </w:pPr>
  </w:p>
  <w:p w:rsidR="00916D50" w:rsidRDefault="00916D50" w:rsidP="00EA6A0B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50" w:rsidRDefault="00916D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5" type="#_x0000_t136" style="position:absolute;margin-left:0;margin-top:0;width:455.25pt;height:100.5pt;rotation:315;z-index:-251661824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AE8"/>
    <w:rsid w:val="00003C48"/>
    <w:rsid w:val="00014D9A"/>
    <w:rsid w:val="00015C8C"/>
    <w:rsid w:val="000478AB"/>
    <w:rsid w:val="000645FD"/>
    <w:rsid w:val="00067B75"/>
    <w:rsid w:val="00094D3A"/>
    <w:rsid w:val="000A24E3"/>
    <w:rsid w:val="000C5EDE"/>
    <w:rsid w:val="001019A9"/>
    <w:rsid w:val="00142CCF"/>
    <w:rsid w:val="00160439"/>
    <w:rsid w:val="001857E0"/>
    <w:rsid w:val="00194288"/>
    <w:rsid w:val="001C5449"/>
    <w:rsid w:val="001F3618"/>
    <w:rsid w:val="00212C5A"/>
    <w:rsid w:val="00227C10"/>
    <w:rsid w:val="00240B3D"/>
    <w:rsid w:val="00275CC4"/>
    <w:rsid w:val="002A7B0D"/>
    <w:rsid w:val="002B11AD"/>
    <w:rsid w:val="002C3727"/>
    <w:rsid w:val="00303CA8"/>
    <w:rsid w:val="003050AD"/>
    <w:rsid w:val="00315BE2"/>
    <w:rsid w:val="003176BC"/>
    <w:rsid w:val="00336064"/>
    <w:rsid w:val="00340759"/>
    <w:rsid w:val="003418BD"/>
    <w:rsid w:val="0035149C"/>
    <w:rsid w:val="0036088E"/>
    <w:rsid w:val="00361E54"/>
    <w:rsid w:val="003673CB"/>
    <w:rsid w:val="003A2285"/>
    <w:rsid w:val="003A4A25"/>
    <w:rsid w:val="003B75FE"/>
    <w:rsid w:val="003E5914"/>
    <w:rsid w:val="003E797D"/>
    <w:rsid w:val="0041650C"/>
    <w:rsid w:val="00424CF9"/>
    <w:rsid w:val="00427C3B"/>
    <w:rsid w:val="00433494"/>
    <w:rsid w:val="00455598"/>
    <w:rsid w:val="00470B45"/>
    <w:rsid w:val="00483F8E"/>
    <w:rsid w:val="004B310C"/>
    <w:rsid w:val="004C168A"/>
    <w:rsid w:val="004D1692"/>
    <w:rsid w:val="004E25E5"/>
    <w:rsid w:val="00512E92"/>
    <w:rsid w:val="0051644F"/>
    <w:rsid w:val="00594337"/>
    <w:rsid w:val="005E0FDD"/>
    <w:rsid w:val="005F712A"/>
    <w:rsid w:val="006536DC"/>
    <w:rsid w:val="00697C5D"/>
    <w:rsid w:val="006B377D"/>
    <w:rsid w:val="006C0F52"/>
    <w:rsid w:val="006F390D"/>
    <w:rsid w:val="006F46B5"/>
    <w:rsid w:val="006F7A1B"/>
    <w:rsid w:val="007573AC"/>
    <w:rsid w:val="007655F6"/>
    <w:rsid w:val="00766D62"/>
    <w:rsid w:val="007730D3"/>
    <w:rsid w:val="00792036"/>
    <w:rsid w:val="007A0FDF"/>
    <w:rsid w:val="007A55E3"/>
    <w:rsid w:val="008053FA"/>
    <w:rsid w:val="008104E5"/>
    <w:rsid w:val="0083398A"/>
    <w:rsid w:val="00836D5E"/>
    <w:rsid w:val="00837439"/>
    <w:rsid w:val="00850F23"/>
    <w:rsid w:val="008A4DC3"/>
    <w:rsid w:val="008B20C6"/>
    <w:rsid w:val="00906789"/>
    <w:rsid w:val="0091589F"/>
    <w:rsid w:val="00916D50"/>
    <w:rsid w:val="00923097"/>
    <w:rsid w:val="00924343"/>
    <w:rsid w:val="00943DB6"/>
    <w:rsid w:val="009575BE"/>
    <w:rsid w:val="009907B3"/>
    <w:rsid w:val="009C1ED0"/>
    <w:rsid w:val="009F1416"/>
    <w:rsid w:val="00A00288"/>
    <w:rsid w:val="00A05FFA"/>
    <w:rsid w:val="00A13415"/>
    <w:rsid w:val="00A458C3"/>
    <w:rsid w:val="00A63600"/>
    <w:rsid w:val="00A77651"/>
    <w:rsid w:val="00A77AF8"/>
    <w:rsid w:val="00AB21EE"/>
    <w:rsid w:val="00AD197A"/>
    <w:rsid w:val="00AD19F4"/>
    <w:rsid w:val="00B5400A"/>
    <w:rsid w:val="00B67255"/>
    <w:rsid w:val="00B90918"/>
    <w:rsid w:val="00B9292B"/>
    <w:rsid w:val="00B9332C"/>
    <w:rsid w:val="00B9344C"/>
    <w:rsid w:val="00B9442D"/>
    <w:rsid w:val="00B972DB"/>
    <w:rsid w:val="00C021B3"/>
    <w:rsid w:val="00C1145A"/>
    <w:rsid w:val="00C14587"/>
    <w:rsid w:val="00C16001"/>
    <w:rsid w:val="00C363FF"/>
    <w:rsid w:val="00C81167"/>
    <w:rsid w:val="00C968AF"/>
    <w:rsid w:val="00CA32E6"/>
    <w:rsid w:val="00CC550A"/>
    <w:rsid w:val="00CC67AF"/>
    <w:rsid w:val="00D13F87"/>
    <w:rsid w:val="00D25011"/>
    <w:rsid w:val="00DC3F1F"/>
    <w:rsid w:val="00DE2A8E"/>
    <w:rsid w:val="00DF1AE8"/>
    <w:rsid w:val="00E23B5B"/>
    <w:rsid w:val="00E41CE6"/>
    <w:rsid w:val="00E50B2F"/>
    <w:rsid w:val="00E52D6C"/>
    <w:rsid w:val="00EA6A0B"/>
    <w:rsid w:val="00EE3028"/>
    <w:rsid w:val="00EE7827"/>
    <w:rsid w:val="00F203CE"/>
    <w:rsid w:val="00F51C6F"/>
    <w:rsid w:val="00F51F08"/>
    <w:rsid w:val="00F8704C"/>
    <w:rsid w:val="00F96CA5"/>
    <w:rsid w:val="00FC041C"/>
    <w:rsid w:val="00FF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E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1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AE8"/>
    <w:rPr>
      <w:rFonts w:cs="Times New Roman"/>
      <w:lang w:val="pt-BR" w:eastAsia="pt-BR"/>
    </w:rPr>
  </w:style>
  <w:style w:type="paragraph" w:styleId="Footer">
    <w:name w:val="footer"/>
    <w:basedOn w:val="Normal"/>
    <w:link w:val="FooterChar"/>
    <w:uiPriority w:val="99"/>
    <w:rsid w:val="00DF1AE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1416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F1A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05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53F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A4DC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460</Words>
  <Characters>2487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subject/>
  <dc:creator>1847364</dc:creator>
  <cp:keywords/>
  <dc:description/>
  <cp:lastModifiedBy>1841026</cp:lastModifiedBy>
  <cp:revision>3</cp:revision>
  <cp:lastPrinted>2018-02-01T17:44:00Z</cp:lastPrinted>
  <dcterms:created xsi:type="dcterms:W3CDTF">2026-01-27T13:02:00Z</dcterms:created>
  <dcterms:modified xsi:type="dcterms:W3CDTF">2026-01-27T13:03:00Z</dcterms:modified>
</cp:coreProperties>
</file>